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87EF" w14:textId="77777777" w:rsidR="00D93F6B" w:rsidRPr="0066432F" w:rsidRDefault="007C0B5D" w:rsidP="00D93F6B">
      <w:pPr>
        <w:spacing w:before="100" w:line="240" w:lineRule="exact"/>
        <w:ind w:left="30"/>
        <w:rPr>
          <w:rFonts w:ascii="FO明朝体" w:eastAsia="FO明朝体" w:hAnsiTheme="minorEastAsia"/>
          <w:spacing w:val="-3"/>
          <w:sz w:val="24"/>
          <w:szCs w:val="24"/>
        </w:rPr>
      </w:pPr>
      <w:r w:rsidRPr="0066432F">
        <w:rPr>
          <w:rFonts w:ascii="FO明朝体" w:eastAsia="FO明朝体" w:hAnsi="Century" w:hint="eastAsia"/>
          <w:spacing w:val="-2"/>
          <w:szCs w:val="20"/>
        </w:rPr>
        <w:t>第</w:t>
      </w:r>
      <w:r w:rsidR="000F5D1D" w:rsidRPr="0066432F">
        <w:rPr>
          <w:rFonts w:ascii="FO明朝体" w:eastAsia="FO明朝体" w:hAnsi="Century"/>
          <w:spacing w:val="-2"/>
          <w:szCs w:val="20"/>
        </w:rPr>
        <w:t>25</w:t>
      </w:r>
      <w:r w:rsidRPr="0066432F">
        <w:rPr>
          <w:rFonts w:ascii="FO明朝体" w:eastAsia="FO明朝体" w:hAnsi="Century" w:hint="eastAsia"/>
          <w:spacing w:val="-2"/>
          <w:szCs w:val="20"/>
        </w:rPr>
        <w:t>号様式</w:t>
      </w:r>
      <w:r w:rsidR="000F5D1D" w:rsidRPr="0066432F">
        <w:rPr>
          <w:rFonts w:ascii="FO明朝体" w:eastAsia="FO明朝体" w:hAnsi="Century" w:hint="eastAsia"/>
          <w:spacing w:val="-2"/>
          <w:szCs w:val="20"/>
        </w:rPr>
        <w:t>の５</w:t>
      </w:r>
      <w:r w:rsidRPr="0066432F">
        <w:rPr>
          <w:rFonts w:ascii="FO明朝体" w:eastAsia="FO明朝体" w:hAnsi="Century" w:hint="eastAsia"/>
          <w:spacing w:val="-2"/>
          <w:szCs w:val="20"/>
        </w:rPr>
        <w:t>（第</w:t>
      </w:r>
      <w:r w:rsidR="00861B77" w:rsidRPr="0066432F">
        <w:rPr>
          <w:rFonts w:ascii="FO明朝体" w:eastAsia="FO明朝体" w:hAnsi="Century"/>
          <w:spacing w:val="-2"/>
          <w:szCs w:val="20"/>
        </w:rPr>
        <w:t>3</w:t>
      </w:r>
      <w:r w:rsidR="000F5D1D" w:rsidRPr="0066432F">
        <w:rPr>
          <w:rFonts w:ascii="FO明朝体" w:eastAsia="FO明朝体" w:hAnsi="Century"/>
          <w:spacing w:val="-2"/>
          <w:szCs w:val="20"/>
        </w:rPr>
        <w:t>4</w:t>
      </w:r>
      <w:r w:rsidRPr="0066432F">
        <w:rPr>
          <w:rFonts w:ascii="FO明朝体" w:eastAsia="FO明朝体" w:hAnsi="Century" w:hint="eastAsia"/>
          <w:spacing w:val="-2"/>
          <w:szCs w:val="20"/>
        </w:rPr>
        <w:t>条</w:t>
      </w:r>
      <w:r w:rsidR="000F5D1D" w:rsidRPr="0066432F">
        <w:rPr>
          <w:rFonts w:ascii="FO明朝体" w:eastAsia="FO明朝体" w:hAnsi="Century" w:hint="eastAsia"/>
          <w:spacing w:val="-2"/>
          <w:szCs w:val="20"/>
        </w:rPr>
        <w:t>の３</w:t>
      </w:r>
      <w:r w:rsidRPr="0066432F">
        <w:rPr>
          <w:rFonts w:ascii="FO明朝体" w:eastAsia="FO明朝体" w:hAnsi="Century" w:hint="eastAsia"/>
          <w:spacing w:val="-2"/>
          <w:szCs w:val="20"/>
        </w:rPr>
        <w:t>関係）</w:t>
      </w:r>
    </w:p>
    <w:p w14:paraId="56FEB54A" w14:textId="77777777" w:rsidR="000F3AAF" w:rsidRPr="007C0B5D" w:rsidRDefault="007C0B5D" w:rsidP="00D662A5">
      <w:pPr>
        <w:spacing w:before="240" w:line="300" w:lineRule="exact"/>
        <w:ind w:left="30"/>
        <w:jc w:val="center"/>
        <w:rPr>
          <w:rFonts w:ascii="FO明朝体" w:eastAsia="FO明朝体" w:hAnsiTheme="minorEastAsia"/>
          <w:sz w:val="28"/>
          <w:szCs w:val="28"/>
        </w:rPr>
      </w:pPr>
      <w:r w:rsidRPr="007C0B5D">
        <w:rPr>
          <w:rFonts w:ascii="FO明朝体" w:eastAsia="FO明朝体" w:hAnsiTheme="minorEastAsia" w:hint="eastAsia"/>
          <w:sz w:val="28"/>
          <w:szCs w:val="28"/>
        </w:rPr>
        <w:t>特定乳児等通園支援事業者確認変更申請書（利用定員の増加）</w:t>
      </w:r>
    </w:p>
    <w:p w14:paraId="047DAD15" w14:textId="77777777" w:rsidR="000F3AAF" w:rsidRPr="00B405F4" w:rsidRDefault="000F3AAF" w:rsidP="000F3AAF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64659FE5" w14:textId="77777777" w:rsidR="00D93F6B" w:rsidRPr="00B405F4" w:rsidRDefault="00D93F6B" w:rsidP="000F3AAF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29B406E9" w14:textId="77777777" w:rsidR="000F3AAF" w:rsidRPr="00B405F4" w:rsidRDefault="000F3AAF" w:rsidP="00765613">
      <w:pPr>
        <w:spacing w:before="60" w:line="200" w:lineRule="exact"/>
        <w:ind w:left="30"/>
        <w:jc w:val="right"/>
        <w:rPr>
          <w:rFonts w:ascii="FO明朝体" w:eastAsia="FO明朝体" w:hAnsiTheme="minorEastAsia"/>
          <w:sz w:val="22"/>
        </w:rPr>
      </w:pPr>
      <w:r w:rsidRPr="005334F3">
        <w:rPr>
          <w:rFonts w:ascii="FO明朝体" w:eastAsia="FO明朝体" w:hAnsiTheme="minorEastAsia" w:hint="eastAsia"/>
          <w:sz w:val="22"/>
        </w:rPr>
        <w:t xml:space="preserve">　　　　　　　　　　　　　　　　　　　　　　　　</w:t>
      </w:r>
      <w:r w:rsidR="00D93F6B" w:rsidRPr="005334F3">
        <w:rPr>
          <w:rFonts w:ascii="FO明朝体" w:eastAsia="FO明朝体" w:hAnsiTheme="minorEastAsia" w:hint="eastAsia"/>
          <w:sz w:val="22"/>
        </w:rPr>
        <w:t xml:space="preserve">　　　</w:t>
      </w:r>
      <w:r w:rsidRPr="005334F3">
        <w:rPr>
          <w:rFonts w:ascii="FO明朝体" w:eastAsia="FO明朝体" w:hAnsiTheme="minorEastAsia" w:hint="eastAsia"/>
          <w:sz w:val="22"/>
        </w:rPr>
        <w:t xml:space="preserve">　　　</w:t>
      </w:r>
      <w:r w:rsidRPr="005334F3">
        <w:rPr>
          <w:rFonts w:ascii="FO明朝体" w:eastAsia="FO明朝体" w:hAnsiTheme="minorEastAsia" w:hint="eastAsia"/>
          <w:w w:val="115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年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>月　　日</w:t>
      </w:r>
    </w:p>
    <w:p w14:paraId="7A79CFA3" w14:textId="77777777" w:rsidR="00D93F6B" w:rsidRPr="00B405F4" w:rsidRDefault="00D93F6B" w:rsidP="00765613">
      <w:pPr>
        <w:spacing w:line="200" w:lineRule="exact"/>
        <w:ind w:left="56"/>
        <w:jc w:val="right"/>
        <w:rPr>
          <w:rFonts w:ascii="FO明朝体" w:eastAsia="FO明朝体" w:hAnsiTheme="minorEastAsia"/>
          <w:sz w:val="22"/>
        </w:rPr>
      </w:pPr>
    </w:p>
    <w:p w14:paraId="2E1FACDB" w14:textId="77777777" w:rsidR="000F3AAF" w:rsidRPr="00B405F4" w:rsidRDefault="00D662A5" w:rsidP="00D93F6B">
      <w:pPr>
        <w:spacing w:before="70" w:line="220" w:lineRule="exact"/>
        <w:ind w:left="56"/>
        <w:rPr>
          <w:rFonts w:ascii="FO明朝体" w:eastAsia="FO明朝体" w:hAnsiTheme="minorEastAsia"/>
          <w:w w:val="115"/>
          <w:sz w:val="22"/>
        </w:rPr>
      </w:pPr>
      <w:r w:rsidRPr="005334F3">
        <w:rPr>
          <w:rFonts w:ascii="FO明朝体" w:eastAsia="FO明朝体" w:hAnsiTheme="minorEastAsia" w:cs="ＭＳ Ｐゴシック" w:hint="eastAsia"/>
          <w:kern w:val="0"/>
          <w:sz w:val="22"/>
        </w:rPr>
        <w:t>（あて先）八戸市</w:t>
      </w:r>
      <w:r w:rsidR="00390D05" w:rsidRPr="005334F3">
        <w:rPr>
          <w:rFonts w:ascii="FO明朝体" w:eastAsia="FO明朝体" w:hAnsiTheme="minorEastAsia" w:cs="ＭＳ Ｐゴシック" w:hint="eastAsia"/>
          <w:kern w:val="0"/>
          <w:sz w:val="22"/>
        </w:rPr>
        <w:t>長</w:t>
      </w:r>
      <w:r w:rsidR="00390D05" w:rsidRPr="005334F3">
        <w:rPr>
          <w:rFonts w:ascii="FO明朝体" w:eastAsia="FO明朝体" w:hAnsiTheme="minorEastAsia" w:hint="eastAsia"/>
          <w:sz w:val="22"/>
          <w:lang w:eastAsia="zh-CN"/>
        </w:rPr>
        <w:t xml:space="preserve">　</w:t>
      </w:r>
      <w:r w:rsidR="00390D05" w:rsidRPr="005334F3">
        <w:rPr>
          <w:rFonts w:ascii="FO明朝体" w:eastAsia="FO明朝体" w:hAnsiTheme="minorEastAsia" w:hint="eastAsia"/>
          <w:w w:val="115"/>
          <w:sz w:val="22"/>
          <w:lang w:eastAsia="zh-CN"/>
        </w:rPr>
        <w:t xml:space="preserve">　</w:t>
      </w:r>
    </w:p>
    <w:p w14:paraId="10372527" w14:textId="77777777" w:rsidR="000F0C4A" w:rsidRPr="00B405F4" w:rsidRDefault="000F0C4A" w:rsidP="00D93F6B">
      <w:pPr>
        <w:spacing w:before="70" w:line="220" w:lineRule="exact"/>
        <w:ind w:left="56"/>
        <w:rPr>
          <w:rFonts w:ascii="FO明朝体" w:eastAsia="FO明朝体" w:hAnsiTheme="minorEastAsia"/>
          <w:sz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0F0C4A" w:rsidRPr="00EF37D2" w14:paraId="771C45E6" w14:textId="77777777" w:rsidTr="000F0C4A">
        <w:trPr>
          <w:trHeight w:val="567"/>
          <w:jc w:val="right"/>
        </w:trPr>
        <w:tc>
          <w:tcPr>
            <w:tcW w:w="1020" w:type="dxa"/>
            <w:vAlign w:val="center"/>
          </w:tcPr>
          <w:p w14:paraId="2E99099C" w14:textId="77777777" w:rsidR="000F0C4A" w:rsidRPr="00B405F4" w:rsidRDefault="000F0C4A" w:rsidP="00970E0B">
            <w:pPr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012613D" w14:textId="77777777" w:rsidR="000F0C4A" w:rsidRPr="00EF37D2" w:rsidRDefault="000F0C4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1C294A83" w14:textId="77777777" w:rsidR="000F0C4A" w:rsidRPr="00B405F4" w:rsidRDefault="000F0C4A" w:rsidP="00970E0B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</w:tr>
      <w:tr w:rsidR="000F0C4A" w:rsidRPr="00EF37D2" w14:paraId="5B8BADA3" w14:textId="77777777" w:rsidTr="000F0C4A">
        <w:trPr>
          <w:trHeight w:val="567"/>
          <w:jc w:val="right"/>
        </w:trPr>
        <w:tc>
          <w:tcPr>
            <w:tcW w:w="1020" w:type="dxa"/>
            <w:vAlign w:val="center"/>
          </w:tcPr>
          <w:p w14:paraId="12B27F3F" w14:textId="77777777" w:rsidR="000F0C4A" w:rsidRPr="00EF37D2" w:rsidRDefault="000F0C4A" w:rsidP="00970E0B">
            <w:pPr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申請者</w:t>
            </w:r>
          </w:p>
        </w:tc>
        <w:tc>
          <w:tcPr>
            <w:tcW w:w="1304" w:type="dxa"/>
            <w:vAlign w:val="center"/>
          </w:tcPr>
          <w:p w14:paraId="64C83C92" w14:textId="77777777" w:rsidR="000F0C4A" w:rsidRPr="00EF37D2" w:rsidRDefault="000F0C4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70C89F14" w14:textId="22854B13" w:rsidR="000F0C4A" w:rsidRPr="00B405F4" w:rsidRDefault="00091392" w:rsidP="00091392">
            <w:pPr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0F0C4A" w:rsidRPr="00EF37D2" w14:paraId="344ECA4A" w14:textId="77777777" w:rsidTr="000F0C4A">
        <w:trPr>
          <w:trHeight w:val="567"/>
          <w:jc w:val="right"/>
        </w:trPr>
        <w:tc>
          <w:tcPr>
            <w:tcW w:w="1020" w:type="dxa"/>
            <w:vAlign w:val="center"/>
          </w:tcPr>
          <w:p w14:paraId="18912B4C" w14:textId="77777777" w:rsidR="000F0C4A" w:rsidRPr="00B405F4" w:rsidRDefault="000F0C4A" w:rsidP="00970E0B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436B75D" w14:textId="77777777" w:rsidR="000F0C4A" w:rsidRPr="00EF37D2" w:rsidRDefault="000F0C4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12251978" w14:textId="2170E7E3" w:rsidR="000F0C4A" w:rsidRPr="00B405F4" w:rsidRDefault="00091392" w:rsidP="00091392">
            <w:pPr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理事長</w:t>
            </w:r>
          </w:p>
        </w:tc>
      </w:tr>
    </w:tbl>
    <w:p w14:paraId="4DB34D7A" w14:textId="77777777" w:rsidR="000F3AAF" w:rsidRPr="00B405F4" w:rsidRDefault="000F3AAF" w:rsidP="00D93F6B">
      <w:pPr>
        <w:spacing w:line="140" w:lineRule="exact"/>
        <w:ind w:left="30"/>
        <w:rPr>
          <w:rFonts w:ascii="FO明朝体" w:eastAsia="FO明朝体" w:hAnsiTheme="minorEastAsia"/>
          <w:spacing w:val="-3"/>
          <w:sz w:val="22"/>
        </w:rPr>
      </w:pPr>
    </w:p>
    <w:p w14:paraId="72B01DEE" w14:textId="77777777" w:rsidR="000F0C4A" w:rsidRPr="00B405F4" w:rsidRDefault="000F0C4A" w:rsidP="00D93F6B">
      <w:pPr>
        <w:spacing w:line="140" w:lineRule="exact"/>
        <w:ind w:left="30"/>
        <w:rPr>
          <w:rFonts w:ascii="FO明朝体" w:eastAsia="FO明朝体" w:hAnsiTheme="minorEastAsia"/>
          <w:spacing w:val="-3"/>
          <w:sz w:val="22"/>
        </w:rPr>
      </w:pPr>
    </w:p>
    <w:p w14:paraId="697920C7" w14:textId="77777777" w:rsidR="00D93F6B" w:rsidRPr="00B405F4" w:rsidRDefault="00D93F6B" w:rsidP="000F3AAF">
      <w:pPr>
        <w:spacing w:after="16" w:line="14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66EB7318" w14:textId="77777777" w:rsidR="000F3AAF" w:rsidRPr="007C0B5D" w:rsidRDefault="000F5D1D" w:rsidP="00DC386C">
      <w:pPr>
        <w:spacing w:line="220" w:lineRule="exact"/>
        <w:ind w:left="30" w:firstLineChars="100" w:firstLine="202"/>
        <w:rPr>
          <w:rFonts w:ascii="FO明朝体" w:eastAsia="FO明朝体" w:hAnsiTheme="minorEastAsia"/>
          <w:spacing w:val="1"/>
          <w:sz w:val="20"/>
          <w:szCs w:val="21"/>
        </w:rPr>
      </w:pPr>
      <w:r>
        <w:rPr>
          <w:rFonts w:ascii="FO明朝体" w:eastAsia="FO明朝体" w:hAnsiTheme="minorEastAsia" w:hint="eastAsia"/>
          <w:spacing w:val="1"/>
          <w:sz w:val="20"/>
          <w:szCs w:val="21"/>
        </w:rPr>
        <w:t>確認を受けた</w:t>
      </w:r>
      <w:r w:rsidR="007C0B5D" w:rsidRPr="007C0B5D">
        <w:rPr>
          <w:rFonts w:ascii="FO明朝体" w:eastAsia="FO明朝体" w:hAnsiTheme="minorEastAsia" w:hint="eastAsia"/>
          <w:spacing w:val="1"/>
          <w:sz w:val="20"/>
          <w:szCs w:val="21"/>
        </w:rPr>
        <w:t>利用定員を増加したいので、</w:t>
      </w:r>
      <w:r>
        <w:rPr>
          <w:rFonts w:ascii="FO明朝体" w:eastAsia="FO明朝体" w:hAnsiTheme="minorEastAsia" w:hint="eastAsia"/>
          <w:spacing w:val="1"/>
          <w:sz w:val="20"/>
          <w:szCs w:val="21"/>
        </w:rPr>
        <w:t>次のとおり</w:t>
      </w:r>
      <w:r w:rsidR="007C0B5D" w:rsidRPr="007C0B5D">
        <w:rPr>
          <w:rFonts w:ascii="FO明朝体" w:eastAsia="FO明朝体" w:hAnsiTheme="minorEastAsia" w:hint="eastAsia"/>
          <w:spacing w:val="1"/>
          <w:sz w:val="20"/>
          <w:szCs w:val="21"/>
        </w:rPr>
        <w:t>関係書類を添えて申請します。</w:t>
      </w:r>
    </w:p>
    <w:p w14:paraId="71AB42C5" w14:textId="77777777" w:rsidR="00795FB1" w:rsidRPr="00B405F4" w:rsidRDefault="00795FB1" w:rsidP="00795FB1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2"/>
        <w:gridCol w:w="618"/>
        <w:gridCol w:w="1063"/>
        <w:gridCol w:w="971"/>
        <w:gridCol w:w="822"/>
        <w:gridCol w:w="1501"/>
        <w:gridCol w:w="289"/>
        <w:gridCol w:w="681"/>
        <w:gridCol w:w="1118"/>
        <w:gridCol w:w="259"/>
        <w:gridCol w:w="1530"/>
      </w:tblGrid>
      <w:tr w:rsidR="00423C6E" w:rsidRPr="00795FB1" w14:paraId="69340193" w14:textId="77777777" w:rsidTr="000F5D1D">
        <w:trPr>
          <w:trHeight w:val="567"/>
        </w:trPr>
        <w:tc>
          <w:tcPr>
            <w:tcW w:w="442" w:type="dxa"/>
            <w:vMerge w:val="restart"/>
            <w:vAlign w:val="center"/>
          </w:tcPr>
          <w:p w14:paraId="522D84B7" w14:textId="77777777" w:rsidR="00423C6E" w:rsidRPr="00795FB1" w:rsidRDefault="00423C6E" w:rsidP="000F5D1D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申　請　者</w:t>
            </w:r>
          </w:p>
        </w:tc>
        <w:tc>
          <w:tcPr>
            <w:tcW w:w="1683" w:type="dxa"/>
            <w:gridSpan w:val="2"/>
            <w:vAlign w:val="center"/>
          </w:tcPr>
          <w:p w14:paraId="374931C7" w14:textId="77777777" w:rsidR="00423C6E" w:rsidRPr="00795FB1" w:rsidRDefault="00423C6E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法人等名称</w:t>
            </w:r>
          </w:p>
        </w:tc>
        <w:tc>
          <w:tcPr>
            <w:tcW w:w="4396" w:type="dxa"/>
            <w:gridSpan w:val="5"/>
            <w:vAlign w:val="center"/>
          </w:tcPr>
          <w:p w14:paraId="0E077C35" w14:textId="77777777" w:rsidR="00423C6E" w:rsidRPr="00B405F4" w:rsidRDefault="00423C6E" w:rsidP="004D0AA4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4B9B8" w14:textId="77777777" w:rsidR="00423C6E" w:rsidRPr="00EA1254" w:rsidRDefault="00766A63" w:rsidP="00423C6E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 w:rsidRPr="00EA1254">
              <w:rPr>
                <w:rFonts w:ascii="FO明朝体" w:eastAsia="FO明朝体" w:hAnsiTheme="minorEastAsia" w:hint="eastAsia"/>
                <w:spacing w:val="1"/>
                <w:sz w:val="22"/>
              </w:rPr>
              <w:t>法人所轄</w:t>
            </w:r>
            <w:r w:rsidR="00423C6E" w:rsidRPr="00EA1254">
              <w:rPr>
                <w:rFonts w:ascii="FO明朝体" w:eastAsia="FO明朝体" w:hAnsiTheme="minorEastAsia" w:hint="eastAsia"/>
                <w:spacing w:val="1"/>
                <w:sz w:val="22"/>
              </w:rPr>
              <w:t>庁</w:t>
            </w:r>
          </w:p>
        </w:tc>
        <w:tc>
          <w:tcPr>
            <w:tcW w:w="1582" w:type="dxa"/>
            <w:vAlign w:val="center"/>
          </w:tcPr>
          <w:p w14:paraId="11C5B817" w14:textId="77777777" w:rsidR="00423C6E" w:rsidRPr="00B405F4" w:rsidRDefault="00423C6E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C386C" w:rsidRPr="00795FB1" w14:paraId="57714D0B" w14:textId="77777777" w:rsidTr="004D0AA4">
        <w:trPr>
          <w:trHeight w:val="567"/>
        </w:trPr>
        <w:tc>
          <w:tcPr>
            <w:tcW w:w="442" w:type="dxa"/>
            <w:vMerge/>
            <w:vAlign w:val="center"/>
          </w:tcPr>
          <w:p w14:paraId="0B2D5F97" w14:textId="77777777" w:rsidR="00DC386C" w:rsidRPr="00795FB1" w:rsidRDefault="00DC386C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6B8C8A5" w14:textId="77777777" w:rsidR="00DC386C" w:rsidRPr="00795FB1" w:rsidRDefault="00DC386C" w:rsidP="00DC386C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主たる事務所の所在地</w:t>
            </w:r>
          </w:p>
        </w:tc>
        <w:tc>
          <w:tcPr>
            <w:tcW w:w="7395" w:type="dxa"/>
            <w:gridSpan w:val="8"/>
            <w:vAlign w:val="center"/>
          </w:tcPr>
          <w:p w14:paraId="59F642E6" w14:textId="77777777" w:rsidR="00DC386C" w:rsidRPr="00B405F4" w:rsidRDefault="00DC386C" w:rsidP="004D0AA4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FB5A66" w:rsidRPr="00795FB1" w14:paraId="4F586400" w14:textId="77777777" w:rsidTr="00FB5A66">
        <w:trPr>
          <w:trHeight w:val="567"/>
        </w:trPr>
        <w:tc>
          <w:tcPr>
            <w:tcW w:w="442" w:type="dxa"/>
            <w:vMerge/>
            <w:vAlign w:val="center"/>
          </w:tcPr>
          <w:p w14:paraId="30A57085" w14:textId="77777777" w:rsidR="00FB5A66" w:rsidRPr="00795FB1" w:rsidRDefault="00FB5A6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55DA69C5" w14:textId="77777777" w:rsidR="00FB5A66" w:rsidRPr="00795FB1" w:rsidRDefault="00FB5A66" w:rsidP="004D0AA4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代表者</w:t>
            </w:r>
          </w:p>
        </w:tc>
        <w:tc>
          <w:tcPr>
            <w:tcW w:w="994" w:type="dxa"/>
            <w:vAlign w:val="center"/>
          </w:tcPr>
          <w:p w14:paraId="37188109" w14:textId="77777777" w:rsidR="00FB5A66" w:rsidRPr="00795FB1" w:rsidRDefault="00FB5A66" w:rsidP="00FB5A6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職名</w:t>
            </w:r>
          </w:p>
        </w:tc>
        <w:tc>
          <w:tcPr>
            <w:tcW w:w="2410" w:type="dxa"/>
            <w:gridSpan w:val="2"/>
            <w:vAlign w:val="center"/>
          </w:tcPr>
          <w:p w14:paraId="421B0146" w14:textId="77777777" w:rsidR="00FB5A66" w:rsidRPr="00B405F4" w:rsidRDefault="00FB5A66" w:rsidP="004D0AA4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0CAD74" w14:textId="77777777" w:rsidR="00FB5A66" w:rsidRPr="00795FB1" w:rsidRDefault="00FB5A66" w:rsidP="004D0AA4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氏名</w:t>
            </w:r>
          </w:p>
        </w:tc>
        <w:tc>
          <w:tcPr>
            <w:tcW w:w="2999" w:type="dxa"/>
            <w:gridSpan w:val="3"/>
            <w:vAlign w:val="center"/>
          </w:tcPr>
          <w:p w14:paraId="7E66F881" w14:textId="77777777" w:rsidR="00FB5A66" w:rsidRPr="00B405F4" w:rsidRDefault="00FB5A66" w:rsidP="004D0AA4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544C9" w:rsidRPr="00795FB1" w14:paraId="229A0556" w14:textId="77777777" w:rsidTr="004D0AA4">
        <w:trPr>
          <w:cantSplit/>
          <w:trHeight w:val="567"/>
        </w:trPr>
        <w:tc>
          <w:tcPr>
            <w:tcW w:w="1062" w:type="dxa"/>
            <w:gridSpan w:val="2"/>
            <w:vMerge w:val="restart"/>
            <w:vAlign w:val="center"/>
          </w:tcPr>
          <w:p w14:paraId="0D0126A6" w14:textId="77777777" w:rsidR="00D544C9" w:rsidRPr="00795FB1" w:rsidRDefault="00D544C9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事業所</w:t>
            </w:r>
          </w:p>
        </w:tc>
        <w:tc>
          <w:tcPr>
            <w:tcW w:w="1063" w:type="dxa"/>
            <w:vAlign w:val="center"/>
          </w:tcPr>
          <w:p w14:paraId="00346F32" w14:textId="77777777" w:rsidR="00D544C9" w:rsidRPr="00795FB1" w:rsidRDefault="00D544C9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名称</w:t>
            </w:r>
          </w:p>
        </w:tc>
        <w:tc>
          <w:tcPr>
            <w:tcW w:w="7395" w:type="dxa"/>
            <w:gridSpan w:val="8"/>
            <w:vAlign w:val="center"/>
          </w:tcPr>
          <w:p w14:paraId="769A902D" w14:textId="77777777" w:rsidR="00D544C9" w:rsidRPr="00B405F4" w:rsidRDefault="00D544C9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544C9" w:rsidRPr="00795FB1" w14:paraId="7609975A" w14:textId="77777777" w:rsidTr="004D0AA4">
        <w:trPr>
          <w:trHeight w:val="567"/>
        </w:trPr>
        <w:tc>
          <w:tcPr>
            <w:tcW w:w="1062" w:type="dxa"/>
            <w:gridSpan w:val="2"/>
            <w:vMerge/>
            <w:vAlign w:val="center"/>
          </w:tcPr>
          <w:p w14:paraId="09CB8731" w14:textId="77777777" w:rsidR="00D544C9" w:rsidRPr="00795FB1" w:rsidRDefault="00D544C9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600E1932" w14:textId="77777777" w:rsidR="00D544C9" w:rsidRPr="00795FB1" w:rsidRDefault="008F306E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区分</w:t>
            </w:r>
          </w:p>
        </w:tc>
        <w:tc>
          <w:tcPr>
            <w:tcW w:w="7395" w:type="dxa"/>
            <w:gridSpan w:val="8"/>
            <w:vAlign w:val="center"/>
          </w:tcPr>
          <w:p w14:paraId="17E98E6D" w14:textId="77777777" w:rsidR="00D544C9" w:rsidRPr="00B405F4" w:rsidRDefault="00D544C9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544C9" w:rsidRPr="00795FB1" w14:paraId="549F9518" w14:textId="77777777" w:rsidTr="00861B77">
        <w:trPr>
          <w:trHeight w:val="567"/>
        </w:trPr>
        <w:tc>
          <w:tcPr>
            <w:tcW w:w="1062" w:type="dxa"/>
            <w:gridSpan w:val="2"/>
            <w:vMerge/>
            <w:vAlign w:val="center"/>
          </w:tcPr>
          <w:p w14:paraId="69005AE4" w14:textId="77777777" w:rsidR="00D544C9" w:rsidRPr="00795FB1" w:rsidRDefault="00D544C9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DABDF21" w14:textId="77777777" w:rsidR="00D544C9" w:rsidRPr="00795FB1" w:rsidRDefault="00D544C9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所在地</w:t>
            </w:r>
          </w:p>
        </w:tc>
        <w:tc>
          <w:tcPr>
            <w:tcW w:w="7395" w:type="dxa"/>
            <w:gridSpan w:val="8"/>
            <w:vAlign w:val="center"/>
          </w:tcPr>
          <w:p w14:paraId="559BC9F5" w14:textId="77777777" w:rsidR="00D544C9" w:rsidRPr="00B405F4" w:rsidRDefault="00D544C9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861B77" w:rsidRPr="00795FB1" w14:paraId="43F5B0E9" w14:textId="77777777" w:rsidTr="00861B77">
        <w:trPr>
          <w:trHeight w:val="492"/>
        </w:trPr>
        <w:tc>
          <w:tcPr>
            <w:tcW w:w="2125" w:type="dxa"/>
            <w:gridSpan w:val="3"/>
            <w:vMerge w:val="restart"/>
            <w:tcBorders>
              <w:bottom w:val="nil"/>
            </w:tcBorders>
            <w:vAlign w:val="center"/>
          </w:tcPr>
          <w:p w14:paraId="09279270" w14:textId="77777777" w:rsidR="00861B77" w:rsidRDefault="00861B77" w:rsidP="00861B77">
            <w:pPr>
              <w:spacing w:line="220" w:lineRule="exact"/>
              <w:jc w:val="distribute"/>
              <w:rPr>
                <w:rFonts w:ascii="FO明朝体" w:eastAsia="FO明朝体" w:hAnsiTheme="minorEastAsia"/>
                <w:w w:val="75"/>
                <w:kern w:val="0"/>
                <w:sz w:val="22"/>
              </w:rPr>
            </w:pPr>
            <w:r w:rsidRPr="00861B77">
              <w:rPr>
                <w:rFonts w:ascii="FO明朝体" w:eastAsia="FO明朝体" w:hAnsiTheme="minorEastAsia" w:hint="eastAsia"/>
                <w:kern w:val="0"/>
                <w:sz w:val="22"/>
              </w:rPr>
              <w:t>利用定員</w:t>
            </w:r>
            <w:r>
              <w:rPr>
                <w:rFonts w:ascii="FO明朝体" w:eastAsia="FO明朝体" w:hAnsiTheme="minorEastAsia" w:hint="eastAsia"/>
                <w:w w:val="75"/>
                <w:kern w:val="0"/>
                <w:sz w:val="22"/>
              </w:rPr>
              <w:t>・</w:t>
            </w:r>
          </w:p>
          <w:p w14:paraId="4E29888F" w14:textId="77777777" w:rsidR="00861B77" w:rsidRDefault="00861B77" w:rsidP="00861B77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  <w:r w:rsidRPr="00091392">
              <w:rPr>
                <w:rFonts w:ascii="FO明朝体" w:eastAsia="FO明朝体" w:hAnsiTheme="minorEastAsia" w:hint="eastAsia"/>
                <w:spacing w:val="165"/>
                <w:kern w:val="0"/>
                <w:sz w:val="22"/>
                <w:fitText w:val="1870" w:id="-464835840"/>
              </w:rPr>
              <w:t>受入年</w:t>
            </w:r>
            <w:r w:rsidRPr="00091392">
              <w:rPr>
                <w:rFonts w:ascii="FO明朝体" w:eastAsia="FO明朝体" w:hAnsiTheme="minorEastAsia" w:hint="eastAsia"/>
                <w:kern w:val="0"/>
                <w:sz w:val="22"/>
                <w:fitText w:val="1870" w:id="-464835840"/>
              </w:rPr>
              <w:t>齢</w:t>
            </w:r>
          </w:p>
        </w:tc>
        <w:tc>
          <w:tcPr>
            <w:tcW w:w="1848" w:type="dxa"/>
            <w:gridSpan w:val="2"/>
            <w:vAlign w:val="center"/>
          </w:tcPr>
          <w:p w14:paraId="2A68C6CB" w14:textId="77777777" w:rsidR="00861B77" w:rsidRPr="00B405F4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利用定員</w:t>
            </w:r>
          </w:p>
        </w:tc>
        <w:tc>
          <w:tcPr>
            <w:tcW w:w="5547" w:type="dxa"/>
            <w:gridSpan w:val="6"/>
            <w:vAlign w:val="center"/>
          </w:tcPr>
          <w:p w14:paraId="109F225B" w14:textId="77777777" w:rsidR="00861B77" w:rsidRPr="002927BA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</w:rPr>
            </w:pPr>
            <w:r>
              <w:rPr>
                <w:rFonts w:ascii="FO明朝体" w:eastAsia="FO明朝体" w:hAnsiTheme="minorEastAsia" w:hint="eastAsia"/>
                <w:spacing w:val="1"/>
              </w:rPr>
              <w:t>受入</w:t>
            </w:r>
            <w:r w:rsidRPr="002927BA">
              <w:rPr>
                <w:rFonts w:ascii="FO明朝体" w:eastAsia="FO明朝体" w:hAnsiTheme="minorEastAsia" w:hint="eastAsia"/>
                <w:spacing w:val="1"/>
              </w:rPr>
              <w:t>年齢</w:t>
            </w:r>
            <w:r w:rsidR="000F5D1D">
              <w:rPr>
                <w:rFonts w:ascii="FO明朝体" w:eastAsia="FO明朝体" w:hAnsiTheme="minorEastAsia" w:hint="eastAsia"/>
                <w:spacing w:val="1"/>
              </w:rPr>
              <w:t xml:space="preserve">　</w:t>
            </w:r>
            <w:r w:rsidRPr="002927BA">
              <w:rPr>
                <w:rFonts w:ascii="FO明朝体" w:eastAsia="FO明朝体" w:hAnsiTheme="minorEastAsia" w:hint="eastAsia"/>
                <w:spacing w:val="1"/>
              </w:rPr>
              <w:t>※受入する年齢に◯</w:t>
            </w:r>
          </w:p>
        </w:tc>
      </w:tr>
      <w:tr w:rsidR="00861B77" w:rsidRPr="00795FB1" w14:paraId="38D55666" w14:textId="77777777" w:rsidTr="00861B77">
        <w:trPr>
          <w:trHeight w:val="414"/>
        </w:trPr>
        <w:tc>
          <w:tcPr>
            <w:tcW w:w="2125" w:type="dxa"/>
            <w:gridSpan w:val="3"/>
            <w:vMerge/>
            <w:tcBorders>
              <w:bottom w:val="nil"/>
            </w:tcBorders>
            <w:vAlign w:val="center"/>
          </w:tcPr>
          <w:p w14:paraId="4390A8CB" w14:textId="77777777" w:rsidR="00861B77" w:rsidRDefault="00861B77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FA85EE5" w14:textId="77777777" w:rsidR="00861B77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計</w:t>
            </w:r>
          </w:p>
        </w:tc>
        <w:tc>
          <w:tcPr>
            <w:tcW w:w="1849" w:type="dxa"/>
            <w:gridSpan w:val="2"/>
            <w:vAlign w:val="center"/>
          </w:tcPr>
          <w:p w14:paraId="194D474B" w14:textId="77777777" w:rsidR="00861B77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０歳</w:t>
            </w:r>
          </w:p>
        </w:tc>
        <w:tc>
          <w:tcPr>
            <w:tcW w:w="1849" w:type="dxa"/>
            <w:gridSpan w:val="2"/>
            <w:vAlign w:val="center"/>
          </w:tcPr>
          <w:p w14:paraId="44B4C264" w14:textId="77777777" w:rsidR="00861B77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１歳</w:t>
            </w:r>
          </w:p>
        </w:tc>
        <w:tc>
          <w:tcPr>
            <w:tcW w:w="1849" w:type="dxa"/>
            <w:gridSpan w:val="2"/>
            <w:vAlign w:val="center"/>
          </w:tcPr>
          <w:p w14:paraId="65924E5E" w14:textId="77777777" w:rsidR="00861B77" w:rsidRDefault="00861B77" w:rsidP="002927BA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２歳</w:t>
            </w:r>
          </w:p>
        </w:tc>
      </w:tr>
      <w:tr w:rsidR="002927BA" w:rsidRPr="00795FB1" w14:paraId="6A809FF8" w14:textId="77777777" w:rsidTr="00861B77">
        <w:trPr>
          <w:trHeight w:val="567"/>
        </w:trPr>
        <w:tc>
          <w:tcPr>
            <w:tcW w:w="1062" w:type="dxa"/>
            <w:gridSpan w:val="2"/>
            <w:vMerge w:val="restart"/>
            <w:tcBorders>
              <w:top w:val="nil"/>
            </w:tcBorders>
            <w:vAlign w:val="center"/>
          </w:tcPr>
          <w:p w14:paraId="6B605042" w14:textId="77777777" w:rsidR="002927BA" w:rsidRPr="00795FB1" w:rsidRDefault="002927BA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68F3DF92" w14:textId="77777777" w:rsidR="002927BA" w:rsidRDefault="002927BA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変更前</w:t>
            </w:r>
          </w:p>
        </w:tc>
        <w:tc>
          <w:tcPr>
            <w:tcW w:w="1848" w:type="dxa"/>
            <w:gridSpan w:val="2"/>
            <w:vAlign w:val="center"/>
          </w:tcPr>
          <w:p w14:paraId="6ED4DDF2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7537B0E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8A4C8E3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4BB8F98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2927BA" w:rsidRPr="00795FB1" w14:paraId="51695A69" w14:textId="77777777" w:rsidTr="00BB6EDB">
        <w:trPr>
          <w:trHeight w:val="567"/>
        </w:trPr>
        <w:tc>
          <w:tcPr>
            <w:tcW w:w="1062" w:type="dxa"/>
            <w:gridSpan w:val="2"/>
            <w:vMerge/>
            <w:vAlign w:val="center"/>
          </w:tcPr>
          <w:p w14:paraId="6385E08E" w14:textId="77777777" w:rsidR="002927BA" w:rsidRPr="00795FB1" w:rsidRDefault="002927BA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2204A445" w14:textId="77777777" w:rsidR="002927BA" w:rsidRDefault="002927BA" w:rsidP="00DB2E78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変更後</w:t>
            </w:r>
          </w:p>
        </w:tc>
        <w:tc>
          <w:tcPr>
            <w:tcW w:w="1848" w:type="dxa"/>
            <w:gridSpan w:val="2"/>
            <w:vAlign w:val="center"/>
          </w:tcPr>
          <w:p w14:paraId="271EA823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E24FB9D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BD59904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C5C0645" w14:textId="77777777" w:rsidR="002927BA" w:rsidRPr="00B405F4" w:rsidRDefault="002927BA" w:rsidP="00F05F58">
            <w:pPr>
              <w:spacing w:line="220" w:lineRule="exact"/>
              <w:jc w:val="lef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B2E78" w:rsidRPr="00795FB1" w14:paraId="12B689F8" w14:textId="77777777" w:rsidTr="004D0AA4">
        <w:trPr>
          <w:trHeight w:val="567"/>
        </w:trPr>
        <w:tc>
          <w:tcPr>
            <w:tcW w:w="2125" w:type="dxa"/>
            <w:gridSpan w:val="3"/>
            <w:vAlign w:val="center"/>
          </w:tcPr>
          <w:p w14:paraId="51BE43B6" w14:textId="77777777" w:rsidR="00DB2E78" w:rsidRDefault="00DB2E78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変更理由</w:t>
            </w:r>
          </w:p>
        </w:tc>
        <w:tc>
          <w:tcPr>
            <w:tcW w:w="7395" w:type="dxa"/>
            <w:gridSpan w:val="8"/>
            <w:vAlign w:val="center"/>
          </w:tcPr>
          <w:p w14:paraId="0B388798" w14:textId="77777777" w:rsidR="00DB2E78" w:rsidRPr="00B405F4" w:rsidRDefault="00DB2E78" w:rsidP="00DB2E78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DB2E78" w:rsidRPr="00795FB1" w14:paraId="11E4C3CA" w14:textId="77777777" w:rsidTr="004D0AA4">
        <w:trPr>
          <w:trHeight w:val="567"/>
        </w:trPr>
        <w:tc>
          <w:tcPr>
            <w:tcW w:w="2125" w:type="dxa"/>
            <w:gridSpan w:val="3"/>
            <w:vAlign w:val="center"/>
          </w:tcPr>
          <w:p w14:paraId="7FD7A7F6" w14:textId="77777777" w:rsidR="00DB2E78" w:rsidRDefault="00D64BEA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変更</w:t>
            </w:r>
            <w:r w:rsidR="00BF3ED5">
              <w:rPr>
                <w:rFonts w:ascii="FO明朝体" w:eastAsia="FO明朝体" w:hAnsiTheme="minorEastAsia" w:hint="eastAsia"/>
                <w:spacing w:val="1"/>
                <w:sz w:val="22"/>
              </w:rPr>
              <w:t>年月</w:t>
            </w:r>
            <w:r w:rsidR="00DB2E78">
              <w:rPr>
                <w:rFonts w:ascii="FO明朝体" w:eastAsia="FO明朝体" w:hAnsiTheme="minorEastAsia" w:hint="eastAsia"/>
                <w:spacing w:val="1"/>
                <w:sz w:val="22"/>
              </w:rPr>
              <w:t>日</w:t>
            </w:r>
          </w:p>
        </w:tc>
        <w:tc>
          <w:tcPr>
            <w:tcW w:w="7395" w:type="dxa"/>
            <w:gridSpan w:val="8"/>
            <w:vAlign w:val="center"/>
          </w:tcPr>
          <w:p w14:paraId="0F538367" w14:textId="77777777" w:rsidR="00DB2E78" w:rsidRPr="00795FB1" w:rsidRDefault="00DB2E78" w:rsidP="00DB2E78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年　　月　　日</w:t>
            </w:r>
          </w:p>
        </w:tc>
      </w:tr>
    </w:tbl>
    <w:p w14:paraId="1037C6CC" w14:textId="77777777" w:rsidR="00041B5D" w:rsidRPr="00B405F4" w:rsidRDefault="00041B5D" w:rsidP="000F0C4A">
      <w:pPr>
        <w:spacing w:line="240" w:lineRule="exact"/>
        <w:rPr>
          <w:rFonts w:ascii="FO明朝体" w:eastAsia="FO明朝体" w:hAnsiTheme="minorEastAsia"/>
          <w:sz w:val="22"/>
        </w:rPr>
      </w:pPr>
    </w:p>
    <w:sectPr w:rsidR="00041B5D" w:rsidRPr="00B405F4" w:rsidSect="00B405F4">
      <w:type w:val="continuous"/>
      <w:pgSz w:w="11906" w:h="16838" w:code="9"/>
      <w:pgMar w:top="1247" w:right="1247" w:bottom="1247" w:left="1247" w:header="301" w:footer="96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757D" w14:textId="77777777" w:rsidR="003721AE" w:rsidRDefault="003721AE" w:rsidP="006111CA">
      <w:pPr>
        <w:spacing w:line="240" w:lineRule="auto"/>
      </w:pPr>
      <w:r>
        <w:separator/>
      </w:r>
    </w:p>
  </w:endnote>
  <w:endnote w:type="continuationSeparator" w:id="0">
    <w:p w14:paraId="3EA94393" w14:textId="77777777" w:rsidR="003721AE" w:rsidRDefault="003721AE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7FA1" w14:textId="77777777" w:rsidR="003721AE" w:rsidRDefault="003721AE" w:rsidP="006111CA">
      <w:pPr>
        <w:spacing w:line="240" w:lineRule="auto"/>
      </w:pPr>
      <w:r>
        <w:separator/>
      </w:r>
    </w:p>
  </w:footnote>
  <w:footnote w:type="continuationSeparator" w:id="0">
    <w:p w14:paraId="721B2B2E" w14:textId="77777777" w:rsidR="003721AE" w:rsidRDefault="003721AE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AF"/>
    <w:rsid w:val="00002137"/>
    <w:rsid w:val="00004586"/>
    <w:rsid w:val="0000745C"/>
    <w:rsid w:val="000102D9"/>
    <w:rsid w:val="0001501E"/>
    <w:rsid w:val="000400B7"/>
    <w:rsid w:val="00041B5D"/>
    <w:rsid w:val="00043D92"/>
    <w:rsid w:val="00045408"/>
    <w:rsid w:val="00047DC7"/>
    <w:rsid w:val="00053EBE"/>
    <w:rsid w:val="000569EC"/>
    <w:rsid w:val="0007381F"/>
    <w:rsid w:val="00076DB2"/>
    <w:rsid w:val="000776D3"/>
    <w:rsid w:val="000905D5"/>
    <w:rsid w:val="00091392"/>
    <w:rsid w:val="000A11DE"/>
    <w:rsid w:val="000A40EB"/>
    <w:rsid w:val="000A5CF8"/>
    <w:rsid w:val="000A653F"/>
    <w:rsid w:val="000B2D46"/>
    <w:rsid w:val="000C0058"/>
    <w:rsid w:val="000C195B"/>
    <w:rsid w:val="000E399A"/>
    <w:rsid w:val="000E5B7A"/>
    <w:rsid w:val="000F0C4A"/>
    <w:rsid w:val="000F3AAF"/>
    <w:rsid w:val="000F5D1D"/>
    <w:rsid w:val="000F65D0"/>
    <w:rsid w:val="000F7DFC"/>
    <w:rsid w:val="00102DBA"/>
    <w:rsid w:val="0011297B"/>
    <w:rsid w:val="00121045"/>
    <w:rsid w:val="00137941"/>
    <w:rsid w:val="00140208"/>
    <w:rsid w:val="001623AB"/>
    <w:rsid w:val="00164564"/>
    <w:rsid w:val="00176BF2"/>
    <w:rsid w:val="00180126"/>
    <w:rsid w:val="00181816"/>
    <w:rsid w:val="00196393"/>
    <w:rsid w:val="001A0C65"/>
    <w:rsid w:val="001A2416"/>
    <w:rsid w:val="001A51FB"/>
    <w:rsid w:val="001A6FF2"/>
    <w:rsid w:val="001A7410"/>
    <w:rsid w:val="001B3FCC"/>
    <w:rsid w:val="001C188D"/>
    <w:rsid w:val="001D242C"/>
    <w:rsid w:val="001D6797"/>
    <w:rsid w:val="001F033F"/>
    <w:rsid w:val="001F4161"/>
    <w:rsid w:val="0020169C"/>
    <w:rsid w:val="002047AD"/>
    <w:rsid w:val="002056AC"/>
    <w:rsid w:val="00213D0C"/>
    <w:rsid w:val="002173AC"/>
    <w:rsid w:val="00221446"/>
    <w:rsid w:val="00233914"/>
    <w:rsid w:val="00235B03"/>
    <w:rsid w:val="00241A4E"/>
    <w:rsid w:val="00252393"/>
    <w:rsid w:val="00253EE9"/>
    <w:rsid w:val="0025791D"/>
    <w:rsid w:val="002602F5"/>
    <w:rsid w:val="00265181"/>
    <w:rsid w:val="00265957"/>
    <w:rsid w:val="00274881"/>
    <w:rsid w:val="00283D05"/>
    <w:rsid w:val="002906B3"/>
    <w:rsid w:val="002927BA"/>
    <w:rsid w:val="0029466F"/>
    <w:rsid w:val="0029663D"/>
    <w:rsid w:val="002A417D"/>
    <w:rsid w:val="002A41F5"/>
    <w:rsid w:val="002A6D2D"/>
    <w:rsid w:val="002B1191"/>
    <w:rsid w:val="002B7F2E"/>
    <w:rsid w:val="002C0740"/>
    <w:rsid w:val="002D0B78"/>
    <w:rsid w:val="002D2662"/>
    <w:rsid w:val="002E0390"/>
    <w:rsid w:val="002E272F"/>
    <w:rsid w:val="002E2BCA"/>
    <w:rsid w:val="002F3564"/>
    <w:rsid w:val="002F55CF"/>
    <w:rsid w:val="00300EDB"/>
    <w:rsid w:val="00300FEF"/>
    <w:rsid w:val="0031624E"/>
    <w:rsid w:val="00321CE0"/>
    <w:rsid w:val="003240DE"/>
    <w:rsid w:val="003269EF"/>
    <w:rsid w:val="0033461B"/>
    <w:rsid w:val="0033497D"/>
    <w:rsid w:val="0033551F"/>
    <w:rsid w:val="003360E7"/>
    <w:rsid w:val="00355684"/>
    <w:rsid w:val="0036057F"/>
    <w:rsid w:val="00366E79"/>
    <w:rsid w:val="003721AE"/>
    <w:rsid w:val="0037274A"/>
    <w:rsid w:val="00381F36"/>
    <w:rsid w:val="00390D05"/>
    <w:rsid w:val="003B10F4"/>
    <w:rsid w:val="003C287D"/>
    <w:rsid w:val="003D5362"/>
    <w:rsid w:val="003F03FA"/>
    <w:rsid w:val="0040011E"/>
    <w:rsid w:val="00404EB9"/>
    <w:rsid w:val="004116D5"/>
    <w:rsid w:val="0041240D"/>
    <w:rsid w:val="00413445"/>
    <w:rsid w:val="0041716E"/>
    <w:rsid w:val="00422DD8"/>
    <w:rsid w:val="00423C6E"/>
    <w:rsid w:val="00424984"/>
    <w:rsid w:val="00436FF7"/>
    <w:rsid w:val="0044112D"/>
    <w:rsid w:val="004446FA"/>
    <w:rsid w:val="00447083"/>
    <w:rsid w:val="00472D03"/>
    <w:rsid w:val="00474C19"/>
    <w:rsid w:val="00486D46"/>
    <w:rsid w:val="004878D5"/>
    <w:rsid w:val="00490718"/>
    <w:rsid w:val="004A4419"/>
    <w:rsid w:val="004A65CE"/>
    <w:rsid w:val="004B0A53"/>
    <w:rsid w:val="004C7052"/>
    <w:rsid w:val="004D0AA4"/>
    <w:rsid w:val="004D53D9"/>
    <w:rsid w:val="004D633F"/>
    <w:rsid w:val="004D764B"/>
    <w:rsid w:val="004E3935"/>
    <w:rsid w:val="004F0CD1"/>
    <w:rsid w:val="004F46DA"/>
    <w:rsid w:val="0050185B"/>
    <w:rsid w:val="005124BE"/>
    <w:rsid w:val="005223D3"/>
    <w:rsid w:val="00524A6F"/>
    <w:rsid w:val="005334F3"/>
    <w:rsid w:val="00534E53"/>
    <w:rsid w:val="005374BD"/>
    <w:rsid w:val="00541ED6"/>
    <w:rsid w:val="0054488A"/>
    <w:rsid w:val="005455C4"/>
    <w:rsid w:val="00553CD7"/>
    <w:rsid w:val="0055568A"/>
    <w:rsid w:val="005657D1"/>
    <w:rsid w:val="00572D8D"/>
    <w:rsid w:val="00573C32"/>
    <w:rsid w:val="00581D84"/>
    <w:rsid w:val="00583196"/>
    <w:rsid w:val="00584CA1"/>
    <w:rsid w:val="00591F0F"/>
    <w:rsid w:val="00592E8A"/>
    <w:rsid w:val="00595170"/>
    <w:rsid w:val="00595C4A"/>
    <w:rsid w:val="005A0002"/>
    <w:rsid w:val="005A02F5"/>
    <w:rsid w:val="005A4F2E"/>
    <w:rsid w:val="005C2396"/>
    <w:rsid w:val="005C3CEA"/>
    <w:rsid w:val="005C5BB3"/>
    <w:rsid w:val="005D41FC"/>
    <w:rsid w:val="005D46E7"/>
    <w:rsid w:val="005D4701"/>
    <w:rsid w:val="005E0042"/>
    <w:rsid w:val="005E5738"/>
    <w:rsid w:val="005F1865"/>
    <w:rsid w:val="006074B0"/>
    <w:rsid w:val="006111CA"/>
    <w:rsid w:val="006155C2"/>
    <w:rsid w:val="00626AE7"/>
    <w:rsid w:val="00633B2F"/>
    <w:rsid w:val="0066432F"/>
    <w:rsid w:val="0067105C"/>
    <w:rsid w:val="00690468"/>
    <w:rsid w:val="006A04A4"/>
    <w:rsid w:val="006B0FED"/>
    <w:rsid w:val="006B3CA5"/>
    <w:rsid w:val="006B432D"/>
    <w:rsid w:val="006B5934"/>
    <w:rsid w:val="006C00EB"/>
    <w:rsid w:val="006D1AFC"/>
    <w:rsid w:val="006D2FE4"/>
    <w:rsid w:val="006D51DD"/>
    <w:rsid w:val="006D756F"/>
    <w:rsid w:val="006D7ADB"/>
    <w:rsid w:val="006E0BE4"/>
    <w:rsid w:val="006E6497"/>
    <w:rsid w:val="006F1930"/>
    <w:rsid w:val="006F1ADA"/>
    <w:rsid w:val="007103CA"/>
    <w:rsid w:val="0071078C"/>
    <w:rsid w:val="00711B5A"/>
    <w:rsid w:val="007164BD"/>
    <w:rsid w:val="00716907"/>
    <w:rsid w:val="00727A11"/>
    <w:rsid w:val="00740F3E"/>
    <w:rsid w:val="007505A6"/>
    <w:rsid w:val="0075750D"/>
    <w:rsid w:val="00763521"/>
    <w:rsid w:val="007646FD"/>
    <w:rsid w:val="00765613"/>
    <w:rsid w:val="00766A63"/>
    <w:rsid w:val="00772306"/>
    <w:rsid w:val="00772F27"/>
    <w:rsid w:val="00777F4F"/>
    <w:rsid w:val="00780E71"/>
    <w:rsid w:val="00785B94"/>
    <w:rsid w:val="00786562"/>
    <w:rsid w:val="00791DA7"/>
    <w:rsid w:val="00794135"/>
    <w:rsid w:val="00795FB1"/>
    <w:rsid w:val="007A36DD"/>
    <w:rsid w:val="007B1EE2"/>
    <w:rsid w:val="007B2AA0"/>
    <w:rsid w:val="007B7603"/>
    <w:rsid w:val="007C0B5D"/>
    <w:rsid w:val="007C6955"/>
    <w:rsid w:val="007C6C73"/>
    <w:rsid w:val="007C7837"/>
    <w:rsid w:val="007D2355"/>
    <w:rsid w:val="007D6258"/>
    <w:rsid w:val="007E4484"/>
    <w:rsid w:val="007E4EE4"/>
    <w:rsid w:val="007E6D56"/>
    <w:rsid w:val="007F63FD"/>
    <w:rsid w:val="00805902"/>
    <w:rsid w:val="00805AF5"/>
    <w:rsid w:val="008073C1"/>
    <w:rsid w:val="00825AB4"/>
    <w:rsid w:val="00827912"/>
    <w:rsid w:val="00837B38"/>
    <w:rsid w:val="00842127"/>
    <w:rsid w:val="00842213"/>
    <w:rsid w:val="00844C22"/>
    <w:rsid w:val="00846681"/>
    <w:rsid w:val="00861B77"/>
    <w:rsid w:val="00872A8E"/>
    <w:rsid w:val="008739C0"/>
    <w:rsid w:val="00887AAF"/>
    <w:rsid w:val="00895178"/>
    <w:rsid w:val="008A07C3"/>
    <w:rsid w:val="008A1A40"/>
    <w:rsid w:val="008A771C"/>
    <w:rsid w:val="008B2B0E"/>
    <w:rsid w:val="008B2E6C"/>
    <w:rsid w:val="008C6D80"/>
    <w:rsid w:val="008E596A"/>
    <w:rsid w:val="008F306E"/>
    <w:rsid w:val="00901A5D"/>
    <w:rsid w:val="00913084"/>
    <w:rsid w:val="00923DC5"/>
    <w:rsid w:val="009248E6"/>
    <w:rsid w:val="009262F1"/>
    <w:rsid w:val="00932042"/>
    <w:rsid w:val="00941CB8"/>
    <w:rsid w:val="0095078E"/>
    <w:rsid w:val="009536A5"/>
    <w:rsid w:val="00957402"/>
    <w:rsid w:val="00963381"/>
    <w:rsid w:val="00970E0B"/>
    <w:rsid w:val="00973845"/>
    <w:rsid w:val="009777E8"/>
    <w:rsid w:val="009867BB"/>
    <w:rsid w:val="009A022A"/>
    <w:rsid w:val="009A303E"/>
    <w:rsid w:val="009B3F5F"/>
    <w:rsid w:val="009B5AD9"/>
    <w:rsid w:val="009B5DDD"/>
    <w:rsid w:val="009B5DEB"/>
    <w:rsid w:val="009C7A68"/>
    <w:rsid w:val="009D1097"/>
    <w:rsid w:val="009D60CD"/>
    <w:rsid w:val="009D66E1"/>
    <w:rsid w:val="009E090D"/>
    <w:rsid w:val="009E2EE4"/>
    <w:rsid w:val="009E3C41"/>
    <w:rsid w:val="009E54C4"/>
    <w:rsid w:val="009F4420"/>
    <w:rsid w:val="00A15C72"/>
    <w:rsid w:val="00A260AF"/>
    <w:rsid w:val="00A30590"/>
    <w:rsid w:val="00A62BE5"/>
    <w:rsid w:val="00A64051"/>
    <w:rsid w:val="00A67A97"/>
    <w:rsid w:val="00A70F54"/>
    <w:rsid w:val="00A773A0"/>
    <w:rsid w:val="00A827C3"/>
    <w:rsid w:val="00A8317C"/>
    <w:rsid w:val="00A83295"/>
    <w:rsid w:val="00A86FA0"/>
    <w:rsid w:val="00A95DE1"/>
    <w:rsid w:val="00AB37F6"/>
    <w:rsid w:val="00AB4155"/>
    <w:rsid w:val="00AC01CE"/>
    <w:rsid w:val="00AC162B"/>
    <w:rsid w:val="00AC293A"/>
    <w:rsid w:val="00AC3961"/>
    <w:rsid w:val="00AD2F6C"/>
    <w:rsid w:val="00AD3DFA"/>
    <w:rsid w:val="00AD40F3"/>
    <w:rsid w:val="00AE11EF"/>
    <w:rsid w:val="00AF311C"/>
    <w:rsid w:val="00B00F48"/>
    <w:rsid w:val="00B01A51"/>
    <w:rsid w:val="00B03E3D"/>
    <w:rsid w:val="00B04288"/>
    <w:rsid w:val="00B076B4"/>
    <w:rsid w:val="00B21FF5"/>
    <w:rsid w:val="00B24B65"/>
    <w:rsid w:val="00B24C67"/>
    <w:rsid w:val="00B27819"/>
    <w:rsid w:val="00B36B3C"/>
    <w:rsid w:val="00B37E63"/>
    <w:rsid w:val="00B405F4"/>
    <w:rsid w:val="00B73A6F"/>
    <w:rsid w:val="00B96E08"/>
    <w:rsid w:val="00BB1EB5"/>
    <w:rsid w:val="00BB2104"/>
    <w:rsid w:val="00BB5765"/>
    <w:rsid w:val="00BB6DFE"/>
    <w:rsid w:val="00BB6EDB"/>
    <w:rsid w:val="00BC59B3"/>
    <w:rsid w:val="00BE13C3"/>
    <w:rsid w:val="00BE4897"/>
    <w:rsid w:val="00BF0450"/>
    <w:rsid w:val="00BF124B"/>
    <w:rsid w:val="00BF3ED5"/>
    <w:rsid w:val="00C00426"/>
    <w:rsid w:val="00C019F0"/>
    <w:rsid w:val="00C050E1"/>
    <w:rsid w:val="00C147FA"/>
    <w:rsid w:val="00C15253"/>
    <w:rsid w:val="00C17981"/>
    <w:rsid w:val="00C307F1"/>
    <w:rsid w:val="00C32D77"/>
    <w:rsid w:val="00C47B0B"/>
    <w:rsid w:val="00C549A5"/>
    <w:rsid w:val="00C636A4"/>
    <w:rsid w:val="00C6641D"/>
    <w:rsid w:val="00C82A45"/>
    <w:rsid w:val="00C84992"/>
    <w:rsid w:val="00CA66CF"/>
    <w:rsid w:val="00CB0BC5"/>
    <w:rsid w:val="00CB0D91"/>
    <w:rsid w:val="00CB1BD4"/>
    <w:rsid w:val="00CB218C"/>
    <w:rsid w:val="00CC09C8"/>
    <w:rsid w:val="00CC6A96"/>
    <w:rsid w:val="00CD79CB"/>
    <w:rsid w:val="00D00AAF"/>
    <w:rsid w:val="00D0676A"/>
    <w:rsid w:val="00D103C9"/>
    <w:rsid w:val="00D116BE"/>
    <w:rsid w:val="00D17102"/>
    <w:rsid w:val="00D47FD0"/>
    <w:rsid w:val="00D50267"/>
    <w:rsid w:val="00D532FC"/>
    <w:rsid w:val="00D544C9"/>
    <w:rsid w:val="00D64B2D"/>
    <w:rsid w:val="00D64BEA"/>
    <w:rsid w:val="00D657BA"/>
    <w:rsid w:val="00D66237"/>
    <w:rsid w:val="00D662A5"/>
    <w:rsid w:val="00D74B09"/>
    <w:rsid w:val="00D74FA9"/>
    <w:rsid w:val="00D7582C"/>
    <w:rsid w:val="00D8312D"/>
    <w:rsid w:val="00D93F6B"/>
    <w:rsid w:val="00DA0D05"/>
    <w:rsid w:val="00DA2091"/>
    <w:rsid w:val="00DA3323"/>
    <w:rsid w:val="00DA7487"/>
    <w:rsid w:val="00DB2E78"/>
    <w:rsid w:val="00DB6055"/>
    <w:rsid w:val="00DC3447"/>
    <w:rsid w:val="00DC386C"/>
    <w:rsid w:val="00DC5ECB"/>
    <w:rsid w:val="00DD47A3"/>
    <w:rsid w:val="00DD514B"/>
    <w:rsid w:val="00DD5FE2"/>
    <w:rsid w:val="00DD6B74"/>
    <w:rsid w:val="00DD7F08"/>
    <w:rsid w:val="00E036CE"/>
    <w:rsid w:val="00E054A6"/>
    <w:rsid w:val="00E132B1"/>
    <w:rsid w:val="00E20CEB"/>
    <w:rsid w:val="00E316A1"/>
    <w:rsid w:val="00E31FB5"/>
    <w:rsid w:val="00E35221"/>
    <w:rsid w:val="00E35ABD"/>
    <w:rsid w:val="00E410EC"/>
    <w:rsid w:val="00E4599D"/>
    <w:rsid w:val="00E50F4A"/>
    <w:rsid w:val="00E62879"/>
    <w:rsid w:val="00E72F57"/>
    <w:rsid w:val="00E76B9E"/>
    <w:rsid w:val="00E771E0"/>
    <w:rsid w:val="00E801F3"/>
    <w:rsid w:val="00E8638C"/>
    <w:rsid w:val="00E96B8E"/>
    <w:rsid w:val="00EA1254"/>
    <w:rsid w:val="00EA2F9C"/>
    <w:rsid w:val="00EA7D86"/>
    <w:rsid w:val="00EB10D9"/>
    <w:rsid w:val="00EB1D91"/>
    <w:rsid w:val="00EB266B"/>
    <w:rsid w:val="00EC025A"/>
    <w:rsid w:val="00EC74C6"/>
    <w:rsid w:val="00ED13E1"/>
    <w:rsid w:val="00ED793F"/>
    <w:rsid w:val="00EE0D2B"/>
    <w:rsid w:val="00EE631D"/>
    <w:rsid w:val="00EF0979"/>
    <w:rsid w:val="00EF340C"/>
    <w:rsid w:val="00EF34BC"/>
    <w:rsid w:val="00EF37D2"/>
    <w:rsid w:val="00F0000D"/>
    <w:rsid w:val="00F04FB1"/>
    <w:rsid w:val="00F05F58"/>
    <w:rsid w:val="00F13D5C"/>
    <w:rsid w:val="00F15F08"/>
    <w:rsid w:val="00F20B4D"/>
    <w:rsid w:val="00F23EAB"/>
    <w:rsid w:val="00F26071"/>
    <w:rsid w:val="00F26575"/>
    <w:rsid w:val="00F26B5C"/>
    <w:rsid w:val="00F274AC"/>
    <w:rsid w:val="00F27796"/>
    <w:rsid w:val="00F41590"/>
    <w:rsid w:val="00F422DC"/>
    <w:rsid w:val="00F45875"/>
    <w:rsid w:val="00F513BB"/>
    <w:rsid w:val="00F53844"/>
    <w:rsid w:val="00F55F04"/>
    <w:rsid w:val="00F63DAE"/>
    <w:rsid w:val="00F7090B"/>
    <w:rsid w:val="00F738AE"/>
    <w:rsid w:val="00F77396"/>
    <w:rsid w:val="00F95BD9"/>
    <w:rsid w:val="00F95D7D"/>
    <w:rsid w:val="00F96C00"/>
    <w:rsid w:val="00F96E7C"/>
    <w:rsid w:val="00F9789B"/>
    <w:rsid w:val="00FA1BB1"/>
    <w:rsid w:val="00FB14E3"/>
    <w:rsid w:val="00FB1DE4"/>
    <w:rsid w:val="00FB2077"/>
    <w:rsid w:val="00FB5A66"/>
    <w:rsid w:val="00FC2466"/>
    <w:rsid w:val="00FC3101"/>
    <w:rsid w:val="00FD05DF"/>
    <w:rsid w:val="00FD3F71"/>
    <w:rsid w:val="00FE6D5A"/>
    <w:rsid w:val="00FF027C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168F0"/>
  <w14:defaultImageDpi w14:val="0"/>
  <w15:docId w15:val="{6AEDF91A-650C-4859-BFD7-46F67F2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89517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0F3A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210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94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79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2\Desktop\&#23376;&#12393;&#12418;&#12539;&#23376;&#32946;&#12390;&#25903;&#25588;&#27861;&#20363;&#35215;&#25972;&#20633;_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2A99-1FF5-4043-B105-1F9BF6D3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子ども・子育て支援法例規整備_38倍【Word2010】.dotx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2017-03-12T23:21:00Z</cp:lastPrinted>
  <dcterms:created xsi:type="dcterms:W3CDTF">2026-04-09T03:44:00Z</dcterms:created>
  <dcterms:modified xsi:type="dcterms:W3CDTF">2026-04-11T04:36:00Z</dcterms:modified>
</cp:coreProperties>
</file>