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9698" w14:textId="77777777" w:rsidR="00A7459F" w:rsidRPr="00A7459F" w:rsidRDefault="00A7459F" w:rsidP="00A7459F">
      <w:pPr>
        <w:ind w:left="210" w:hangingChars="100" w:hanging="210"/>
        <w:rPr>
          <w:rFonts w:ascii="FO明朝体" w:eastAsia="FO明朝体" w:hAnsiTheme="minorEastAsia"/>
        </w:rPr>
      </w:pPr>
      <w:r w:rsidRPr="00A7459F">
        <w:rPr>
          <w:rFonts w:ascii="FO明朝体" w:eastAsia="FO明朝体" w:hAnsiTheme="minorEastAsia" w:hint="eastAsia"/>
        </w:rPr>
        <w:t>第</w:t>
      </w:r>
      <w:r w:rsidRPr="00A7459F">
        <w:rPr>
          <w:rFonts w:ascii="FO明朝体" w:eastAsia="FO明朝体" w:hAnsiTheme="minorEastAsia"/>
        </w:rPr>
        <w:t>25</w:t>
      </w:r>
      <w:r w:rsidRPr="00A7459F">
        <w:rPr>
          <w:rFonts w:ascii="FO明朝体" w:eastAsia="FO明朝体" w:hAnsiTheme="minorEastAsia" w:hint="eastAsia"/>
        </w:rPr>
        <w:t>号様式の２（第</w:t>
      </w:r>
      <w:r w:rsidRPr="00A7459F">
        <w:rPr>
          <w:rFonts w:ascii="FO明朝体" w:eastAsia="FO明朝体" w:hAnsiTheme="minorEastAsia"/>
        </w:rPr>
        <w:t>34</w:t>
      </w:r>
      <w:r w:rsidRPr="00A7459F">
        <w:rPr>
          <w:rFonts w:ascii="FO明朝体" w:eastAsia="FO明朝体" w:hAnsiTheme="minorEastAsia" w:hint="eastAsia"/>
        </w:rPr>
        <w:t>条の２関係）</w:t>
      </w:r>
    </w:p>
    <w:p w14:paraId="0BDB080F" w14:textId="77777777" w:rsidR="00A7459F" w:rsidRPr="00C11164" w:rsidRDefault="00A7459F" w:rsidP="00A7459F">
      <w:pPr>
        <w:ind w:left="210" w:hangingChars="100" w:hanging="210"/>
        <w:rPr>
          <w:rFonts w:asciiTheme="minorEastAsia" w:eastAsiaTheme="minorEastAsia" w:hAnsiTheme="minorEastAsia"/>
        </w:rPr>
      </w:pPr>
    </w:p>
    <w:p w14:paraId="6CD0DBD2" w14:textId="77777777" w:rsidR="000F3AAF" w:rsidRPr="00F200DB" w:rsidRDefault="007C3151" w:rsidP="00D662A5">
      <w:pPr>
        <w:spacing w:before="240" w:line="300" w:lineRule="exact"/>
        <w:ind w:left="30"/>
        <w:jc w:val="center"/>
        <w:rPr>
          <w:rFonts w:ascii="FO明朝体" w:eastAsia="FO明朝体" w:hAnsiTheme="minorEastAsia"/>
          <w:sz w:val="28"/>
          <w:szCs w:val="28"/>
        </w:rPr>
      </w:pPr>
      <w:r>
        <w:rPr>
          <w:rFonts w:ascii="FO明朝体" w:eastAsia="FO明朝体" w:hAnsiTheme="minorEastAsia" w:hint="eastAsia"/>
          <w:sz w:val="28"/>
          <w:szCs w:val="28"/>
        </w:rPr>
        <w:t>特定乳児等通園支援</w:t>
      </w:r>
      <w:r w:rsidR="00F56D02">
        <w:rPr>
          <w:rFonts w:ascii="FO明朝体" w:eastAsia="FO明朝体" w:hAnsiTheme="minorEastAsia" w:hint="eastAsia"/>
          <w:sz w:val="28"/>
          <w:szCs w:val="28"/>
        </w:rPr>
        <w:t>事業者</w:t>
      </w:r>
      <w:r w:rsidR="00A86FA0" w:rsidRPr="000102D9">
        <w:rPr>
          <w:rFonts w:ascii="FO明朝体" w:eastAsia="FO明朝体" w:hAnsiTheme="minorEastAsia" w:hint="eastAsia"/>
          <w:sz w:val="28"/>
          <w:szCs w:val="28"/>
        </w:rPr>
        <w:t>確認</w:t>
      </w:r>
      <w:r w:rsidR="00780E71" w:rsidRPr="000102D9">
        <w:rPr>
          <w:rFonts w:ascii="FO明朝体" w:eastAsia="FO明朝体" w:hAnsiTheme="minorEastAsia" w:hint="eastAsia"/>
          <w:sz w:val="28"/>
          <w:szCs w:val="28"/>
        </w:rPr>
        <w:t>申請書</w:t>
      </w:r>
    </w:p>
    <w:p w14:paraId="238E0638" w14:textId="77777777" w:rsidR="000F3AAF" w:rsidRPr="00F200DB" w:rsidRDefault="000F3AAF" w:rsidP="000F3AAF">
      <w:pPr>
        <w:spacing w:before="100" w:line="200" w:lineRule="exact"/>
        <w:ind w:left="30"/>
        <w:rPr>
          <w:rFonts w:ascii="FO明朝体" w:eastAsia="FO明朝体" w:hAnsiTheme="minorEastAsia"/>
          <w:sz w:val="22"/>
        </w:rPr>
      </w:pPr>
    </w:p>
    <w:p w14:paraId="1A9160CC" w14:textId="77777777" w:rsidR="000F3AAF" w:rsidRPr="00F200DB" w:rsidRDefault="000F3AAF" w:rsidP="000F3AAF">
      <w:pPr>
        <w:spacing w:line="200" w:lineRule="exact"/>
        <w:ind w:left="30"/>
        <w:rPr>
          <w:rFonts w:ascii="FO明朝体" w:eastAsia="FO明朝体" w:hAnsiTheme="minorEastAsia"/>
          <w:sz w:val="22"/>
        </w:rPr>
      </w:pPr>
    </w:p>
    <w:p w14:paraId="563B2C67" w14:textId="77777777" w:rsidR="00D93F6B" w:rsidRPr="00F200DB" w:rsidRDefault="00D93F6B" w:rsidP="000F3AAF">
      <w:pPr>
        <w:spacing w:line="200" w:lineRule="exact"/>
        <w:ind w:left="30"/>
        <w:rPr>
          <w:rFonts w:ascii="FO明朝体" w:eastAsia="FO明朝体" w:hAnsiTheme="minorEastAsia"/>
          <w:sz w:val="22"/>
        </w:rPr>
      </w:pPr>
    </w:p>
    <w:p w14:paraId="37235165" w14:textId="77777777" w:rsidR="000F3AAF" w:rsidRPr="00F200DB" w:rsidRDefault="000F3AAF" w:rsidP="009926CF">
      <w:pPr>
        <w:spacing w:before="60" w:line="200" w:lineRule="exact"/>
        <w:ind w:left="30"/>
        <w:jc w:val="right"/>
        <w:rPr>
          <w:rFonts w:ascii="FO明朝体" w:eastAsia="FO明朝体" w:hAnsiTheme="minorEastAsia"/>
          <w:sz w:val="22"/>
        </w:rPr>
      </w:pPr>
      <w:r w:rsidRPr="005334F3">
        <w:rPr>
          <w:rFonts w:ascii="FO明朝体" w:eastAsia="FO明朝体" w:hAnsiTheme="minorEastAsia" w:hint="eastAsia"/>
          <w:sz w:val="22"/>
        </w:rPr>
        <w:t xml:space="preserve">　　　　　　　　　　　　　　　　　　　　　　　　</w:t>
      </w:r>
      <w:r w:rsidR="00D93F6B" w:rsidRPr="005334F3">
        <w:rPr>
          <w:rFonts w:ascii="FO明朝体" w:eastAsia="FO明朝体" w:hAnsiTheme="minorEastAsia" w:hint="eastAsia"/>
          <w:sz w:val="22"/>
        </w:rPr>
        <w:t xml:space="preserve">　　　</w:t>
      </w:r>
      <w:r w:rsidRPr="005334F3">
        <w:rPr>
          <w:rFonts w:ascii="FO明朝体" w:eastAsia="FO明朝体" w:hAnsiTheme="minorEastAsia" w:hint="eastAsia"/>
          <w:sz w:val="22"/>
        </w:rPr>
        <w:t xml:space="preserve">　　　</w:t>
      </w:r>
      <w:r w:rsidRPr="005334F3">
        <w:rPr>
          <w:rFonts w:ascii="FO明朝体" w:eastAsia="FO明朝体" w:hAnsiTheme="minorEastAsia" w:hint="eastAsia"/>
          <w:w w:val="115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w w:val="110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 xml:space="preserve">年　</w:t>
      </w:r>
      <w:r w:rsidRPr="005334F3">
        <w:rPr>
          <w:rFonts w:ascii="FO明朝体" w:eastAsia="FO明朝体" w:hAnsiTheme="minorEastAsia" w:hint="eastAsia"/>
          <w:w w:val="110"/>
          <w:sz w:val="22"/>
        </w:rPr>
        <w:t xml:space="preserve">　</w:t>
      </w:r>
      <w:r w:rsidRPr="005334F3">
        <w:rPr>
          <w:rFonts w:ascii="FO明朝体" w:eastAsia="FO明朝体" w:hAnsiTheme="minorEastAsia" w:hint="eastAsia"/>
          <w:sz w:val="22"/>
        </w:rPr>
        <w:t>月　　日</w:t>
      </w:r>
    </w:p>
    <w:p w14:paraId="60F671B2" w14:textId="77777777" w:rsidR="00D93F6B" w:rsidRPr="00F200DB" w:rsidRDefault="00D93F6B" w:rsidP="00D93F6B">
      <w:pPr>
        <w:spacing w:line="200" w:lineRule="exact"/>
        <w:ind w:left="56"/>
        <w:rPr>
          <w:rFonts w:ascii="FO明朝体" w:eastAsia="FO明朝体" w:hAnsiTheme="minorEastAsia"/>
          <w:sz w:val="22"/>
        </w:rPr>
      </w:pPr>
    </w:p>
    <w:p w14:paraId="6974A9FB" w14:textId="77777777" w:rsidR="000F3AAF" w:rsidRPr="00F200DB" w:rsidRDefault="00D662A5" w:rsidP="00D93F6B">
      <w:pPr>
        <w:spacing w:before="70" w:line="220" w:lineRule="exact"/>
        <w:ind w:left="56"/>
        <w:rPr>
          <w:rFonts w:ascii="FO明朝体" w:eastAsia="FO明朝体" w:hAnsiTheme="minorEastAsia"/>
          <w:sz w:val="22"/>
        </w:rPr>
      </w:pPr>
      <w:r w:rsidRPr="005334F3">
        <w:rPr>
          <w:rFonts w:ascii="FO明朝体" w:eastAsia="FO明朝体" w:hAnsiTheme="minorEastAsia" w:cs="ＭＳ Ｐゴシック" w:hint="eastAsia"/>
          <w:kern w:val="0"/>
          <w:sz w:val="22"/>
        </w:rPr>
        <w:t>（あて先）八戸市</w:t>
      </w:r>
      <w:r w:rsidR="00390D05" w:rsidRPr="005334F3">
        <w:rPr>
          <w:rFonts w:ascii="FO明朝体" w:eastAsia="FO明朝体" w:hAnsiTheme="minorEastAsia" w:cs="ＭＳ Ｐゴシック" w:hint="eastAsia"/>
          <w:kern w:val="0"/>
          <w:sz w:val="22"/>
        </w:rPr>
        <w:t>長</w:t>
      </w:r>
      <w:r w:rsidR="00390D05" w:rsidRPr="005334F3">
        <w:rPr>
          <w:rFonts w:ascii="FO明朝体" w:eastAsia="FO明朝体" w:hAnsiTheme="minorEastAsia" w:hint="eastAsia"/>
          <w:sz w:val="22"/>
          <w:lang w:eastAsia="zh-CN"/>
        </w:rPr>
        <w:t xml:space="preserve">　</w:t>
      </w:r>
      <w:r w:rsidR="00390D05" w:rsidRPr="005334F3">
        <w:rPr>
          <w:rFonts w:ascii="FO明朝体" w:eastAsia="FO明朝体" w:hAnsiTheme="minorEastAsia" w:hint="eastAsia"/>
          <w:w w:val="115"/>
          <w:sz w:val="22"/>
          <w:lang w:eastAsia="zh-CN"/>
        </w:rPr>
        <w:t xml:space="preserve">　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304"/>
        <w:gridCol w:w="3685"/>
      </w:tblGrid>
      <w:tr w:rsidR="00E0392A" w:rsidRPr="00EF37D2" w14:paraId="2CF604B7" w14:textId="77777777" w:rsidTr="00970E0B">
        <w:trPr>
          <w:trHeight w:val="567"/>
          <w:jc w:val="right"/>
        </w:trPr>
        <w:tc>
          <w:tcPr>
            <w:tcW w:w="1020" w:type="dxa"/>
            <w:vAlign w:val="center"/>
          </w:tcPr>
          <w:p w14:paraId="3BA9E6BD" w14:textId="77777777" w:rsidR="00E0392A" w:rsidRPr="00F200DB" w:rsidRDefault="00E0392A" w:rsidP="00970E0B">
            <w:pPr>
              <w:jc w:val="left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0005B15D" w14:textId="77777777" w:rsidR="00E0392A" w:rsidRPr="00EF37D2" w:rsidRDefault="00E0392A" w:rsidP="00970E0B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所在地</w:t>
            </w:r>
          </w:p>
        </w:tc>
        <w:tc>
          <w:tcPr>
            <w:tcW w:w="3685" w:type="dxa"/>
            <w:vAlign w:val="center"/>
          </w:tcPr>
          <w:p w14:paraId="7571E1F2" w14:textId="77777777" w:rsidR="00E0392A" w:rsidRPr="00F200DB" w:rsidRDefault="00E0392A" w:rsidP="00970E0B">
            <w:pPr>
              <w:jc w:val="center"/>
              <w:rPr>
                <w:rFonts w:ascii="FO明朝体" w:eastAsia="FO明朝体" w:hAnsi="Century"/>
                <w:szCs w:val="21"/>
              </w:rPr>
            </w:pPr>
          </w:p>
        </w:tc>
      </w:tr>
      <w:tr w:rsidR="00E0392A" w:rsidRPr="00EF37D2" w14:paraId="72B26127" w14:textId="77777777" w:rsidTr="00970E0B">
        <w:trPr>
          <w:trHeight w:val="567"/>
          <w:jc w:val="right"/>
        </w:trPr>
        <w:tc>
          <w:tcPr>
            <w:tcW w:w="1020" w:type="dxa"/>
            <w:vAlign w:val="center"/>
          </w:tcPr>
          <w:p w14:paraId="751FB539" w14:textId="77777777" w:rsidR="00E0392A" w:rsidRPr="00EF37D2" w:rsidRDefault="00E0392A" w:rsidP="00970E0B">
            <w:pPr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申請者</w:t>
            </w:r>
          </w:p>
        </w:tc>
        <w:tc>
          <w:tcPr>
            <w:tcW w:w="1304" w:type="dxa"/>
            <w:vAlign w:val="center"/>
          </w:tcPr>
          <w:p w14:paraId="5C783641" w14:textId="77777777" w:rsidR="00E0392A" w:rsidRPr="00EF37D2" w:rsidRDefault="00E0392A" w:rsidP="00970E0B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名称</w:t>
            </w:r>
          </w:p>
        </w:tc>
        <w:tc>
          <w:tcPr>
            <w:tcW w:w="3685" w:type="dxa"/>
            <w:vAlign w:val="center"/>
          </w:tcPr>
          <w:p w14:paraId="0AC640D8" w14:textId="28807AF6" w:rsidR="00E0392A" w:rsidRPr="00F200DB" w:rsidRDefault="00807A3B" w:rsidP="00807A3B">
            <w:pPr>
              <w:ind w:right="210"/>
              <w:jc w:val="left"/>
              <w:rPr>
                <w:rFonts w:ascii="FO明朝体" w:eastAsia="FO明朝体" w:hAnsi="Century" w:hint="eastAsia"/>
                <w:szCs w:val="21"/>
              </w:rPr>
            </w:pPr>
            <w:r>
              <w:rPr>
                <w:rFonts w:hint="eastAsia"/>
              </w:rPr>
              <w:t>●●法人■■会</w:t>
            </w:r>
          </w:p>
        </w:tc>
      </w:tr>
      <w:tr w:rsidR="00E0392A" w:rsidRPr="00EF37D2" w14:paraId="19F2C511" w14:textId="77777777" w:rsidTr="00970E0B">
        <w:trPr>
          <w:trHeight w:val="567"/>
          <w:jc w:val="right"/>
        </w:trPr>
        <w:tc>
          <w:tcPr>
            <w:tcW w:w="1020" w:type="dxa"/>
            <w:vAlign w:val="center"/>
          </w:tcPr>
          <w:p w14:paraId="40460855" w14:textId="77777777" w:rsidR="00E0392A" w:rsidRPr="00F200DB" w:rsidRDefault="00E0392A" w:rsidP="00970E0B">
            <w:pPr>
              <w:jc w:val="center"/>
              <w:rPr>
                <w:rFonts w:ascii="FO明朝体" w:eastAsia="FO明朝体" w:hAnsi="Century"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9BA85C3" w14:textId="77777777" w:rsidR="00E0392A" w:rsidRPr="00EF37D2" w:rsidRDefault="00E0392A" w:rsidP="00970E0B">
            <w:pPr>
              <w:jc w:val="distribute"/>
              <w:rPr>
                <w:rFonts w:ascii="FO明朝体" w:eastAsia="FO明朝体" w:hAnsi="Century"/>
                <w:szCs w:val="21"/>
              </w:rPr>
            </w:pPr>
            <w:r>
              <w:rPr>
                <w:rFonts w:ascii="FO明朝体" w:eastAsia="FO明朝体" w:hAnsi="Century" w:hint="eastAsia"/>
                <w:szCs w:val="21"/>
              </w:rPr>
              <w:t>代表者氏名</w:t>
            </w:r>
          </w:p>
        </w:tc>
        <w:tc>
          <w:tcPr>
            <w:tcW w:w="3685" w:type="dxa"/>
            <w:vAlign w:val="center"/>
          </w:tcPr>
          <w:p w14:paraId="63AA5E5B" w14:textId="2E46AB8B" w:rsidR="00E0392A" w:rsidRPr="00F200DB" w:rsidRDefault="00807A3B" w:rsidP="00807A3B">
            <w:pPr>
              <w:jc w:val="left"/>
              <w:rPr>
                <w:rFonts w:ascii="FO明朝体" w:eastAsia="FO明朝体" w:hAnsi="Century"/>
                <w:szCs w:val="21"/>
              </w:rPr>
            </w:pPr>
            <w:r>
              <w:rPr>
                <w:rFonts w:hint="eastAsia"/>
              </w:rPr>
              <w:t>理事長</w:t>
            </w:r>
          </w:p>
        </w:tc>
      </w:tr>
    </w:tbl>
    <w:p w14:paraId="117EE842" w14:textId="77777777" w:rsidR="000F3AAF" w:rsidRDefault="000F3AAF" w:rsidP="000F3AAF">
      <w:pPr>
        <w:spacing w:after="16" w:line="200" w:lineRule="exact"/>
        <w:ind w:left="30"/>
        <w:rPr>
          <w:rFonts w:ascii="FO明朝体" w:eastAsia="SimSun" w:hAnsiTheme="minorEastAsia"/>
          <w:spacing w:val="-3"/>
          <w:sz w:val="22"/>
          <w:lang w:eastAsia="zh-CN"/>
        </w:rPr>
      </w:pPr>
    </w:p>
    <w:p w14:paraId="4CA0DF9A" w14:textId="77777777" w:rsidR="002A2330" w:rsidRDefault="002A2330" w:rsidP="000F3AAF">
      <w:pPr>
        <w:spacing w:after="16" w:line="200" w:lineRule="exact"/>
        <w:ind w:left="30"/>
        <w:rPr>
          <w:rFonts w:ascii="FO明朝体" w:eastAsia="SimSun" w:hAnsiTheme="minorEastAsia"/>
          <w:spacing w:val="-3"/>
          <w:sz w:val="22"/>
          <w:lang w:eastAsia="zh-CN"/>
        </w:rPr>
      </w:pPr>
    </w:p>
    <w:p w14:paraId="52AEF68E" w14:textId="77777777" w:rsidR="002A2330" w:rsidRDefault="002A2330" w:rsidP="000F3AAF">
      <w:pPr>
        <w:spacing w:after="16" w:line="200" w:lineRule="exact"/>
        <w:ind w:left="30"/>
        <w:rPr>
          <w:rFonts w:ascii="FO明朝体" w:eastAsia="SimSun" w:hAnsiTheme="minorEastAsia"/>
          <w:spacing w:val="-3"/>
          <w:sz w:val="22"/>
          <w:lang w:eastAsia="zh-CN"/>
        </w:rPr>
      </w:pPr>
    </w:p>
    <w:p w14:paraId="1D3576BC" w14:textId="77777777" w:rsidR="002A2330" w:rsidRPr="002A2330" w:rsidRDefault="002A2330" w:rsidP="000F3AAF">
      <w:pPr>
        <w:spacing w:after="16" w:line="200" w:lineRule="exact"/>
        <w:ind w:left="30"/>
        <w:rPr>
          <w:rFonts w:ascii="FO明朝体" w:eastAsia="SimSun" w:hAnsiTheme="minorEastAsia"/>
          <w:spacing w:val="-3"/>
          <w:sz w:val="22"/>
          <w:lang w:eastAsia="zh-CN"/>
        </w:rPr>
      </w:pPr>
    </w:p>
    <w:p w14:paraId="2718D946" w14:textId="77777777" w:rsidR="000F3AAF" w:rsidRPr="00F200DB" w:rsidRDefault="000F3AAF" w:rsidP="00D93F6B">
      <w:pPr>
        <w:spacing w:line="140" w:lineRule="exact"/>
        <w:ind w:left="30"/>
        <w:rPr>
          <w:rFonts w:ascii="FO明朝体" w:eastAsia="FO明朝体" w:hAnsiTheme="minorEastAsia"/>
          <w:spacing w:val="-3"/>
          <w:sz w:val="22"/>
          <w:lang w:eastAsia="zh-CN"/>
        </w:rPr>
      </w:pPr>
    </w:p>
    <w:p w14:paraId="7F541723" w14:textId="77777777" w:rsidR="00D93F6B" w:rsidRPr="00F200DB" w:rsidRDefault="00D93F6B" w:rsidP="000F3AAF">
      <w:pPr>
        <w:spacing w:after="16" w:line="140" w:lineRule="exact"/>
        <w:ind w:left="30"/>
        <w:rPr>
          <w:rFonts w:ascii="FO明朝体" w:eastAsia="FO明朝体" w:hAnsiTheme="minorEastAsia"/>
          <w:spacing w:val="-3"/>
          <w:sz w:val="22"/>
          <w:lang w:eastAsia="zh-CN"/>
        </w:rPr>
      </w:pPr>
    </w:p>
    <w:p w14:paraId="58088935" w14:textId="77777777" w:rsidR="000F3AAF" w:rsidRPr="007C3151" w:rsidRDefault="007C3151" w:rsidP="00C47B0B">
      <w:pPr>
        <w:spacing w:line="220" w:lineRule="exact"/>
        <w:ind w:left="30" w:firstLineChars="100" w:firstLine="202"/>
        <w:rPr>
          <w:rFonts w:ascii="FO明朝体" w:eastAsia="FO明朝体" w:hAnsiTheme="minorEastAsia"/>
          <w:spacing w:val="1"/>
          <w:sz w:val="20"/>
          <w:szCs w:val="21"/>
        </w:rPr>
      </w:pPr>
      <w:r w:rsidRPr="007C3151">
        <w:rPr>
          <w:rFonts w:ascii="FO明朝体" w:eastAsia="FO明朝体" w:hAnsiTheme="minorEastAsia" w:hint="eastAsia"/>
          <w:spacing w:val="1"/>
          <w:sz w:val="20"/>
          <w:szCs w:val="21"/>
        </w:rPr>
        <w:t>子ども・子育て支援法</w:t>
      </w:r>
      <w:r w:rsidR="00010EE6">
        <w:rPr>
          <w:rFonts w:ascii="FO明朝体" w:eastAsia="FO明朝体" w:hAnsiTheme="minorEastAsia" w:hint="eastAsia"/>
          <w:spacing w:val="1"/>
          <w:sz w:val="20"/>
          <w:szCs w:val="21"/>
        </w:rPr>
        <w:t>に規定する</w:t>
      </w:r>
      <w:r w:rsidRPr="007C3151">
        <w:rPr>
          <w:rFonts w:ascii="FO明朝体" w:eastAsia="FO明朝体" w:hAnsiTheme="minorEastAsia" w:hint="eastAsia"/>
          <w:spacing w:val="1"/>
          <w:sz w:val="20"/>
          <w:szCs w:val="21"/>
        </w:rPr>
        <w:t>確認を受けたいので、</w:t>
      </w:r>
      <w:r w:rsidR="00010EE6">
        <w:rPr>
          <w:rFonts w:ascii="FO明朝体" w:eastAsia="FO明朝体" w:hAnsiTheme="minorEastAsia" w:hint="eastAsia"/>
          <w:spacing w:val="1"/>
          <w:sz w:val="20"/>
          <w:szCs w:val="21"/>
        </w:rPr>
        <w:t>次</w:t>
      </w:r>
      <w:r w:rsidRPr="007C3151">
        <w:rPr>
          <w:rFonts w:ascii="FO明朝体" w:eastAsia="FO明朝体" w:hAnsiTheme="minorEastAsia" w:hint="eastAsia"/>
          <w:spacing w:val="1"/>
          <w:sz w:val="20"/>
          <w:szCs w:val="21"/>
        </w:rPr>
        <w:t>のとおり</w:t>
      </w:r>
      <w:r w:rsidR="00010EE6">
        <w:rPr>
          <w:rFonts w:ascii="FO明朝体" w:eastAsia="FO明朝体" w:hAnsiTheme="minorEastAsia" w:hint="eastAsia"/>
          <w:spacing w:val="1"/>
          <w:sz w:val="20"/>
          <w:szCs w:val="21"/>
        </w:rPr>
        <w:t>関係書類を添えて</w:t>
      </w:r>
      <w:r w:rsidRPr="007C3151">
        <w:rPr>
          <w:rFonts w:ascii="FO明朝体" w:eastAsia="FO明朝体" w:hAnsiTheme="minorEastAsia" w:hint="eastAsia"/>
          <w:spacing w:val="1"/>
          <w:sz w:val="20"/>
          <w:szCs w:val="21"/>
        </w:rPr>
        <w:t>申請します。</w:t>
      </w:r>
    </w:p>
    <w:p w14:paraId="5A849AE2" w14:textId="77777777" w:rsidR="00795FB1" w:rsidRPr="00F200DB" w:rsidRDefault="00795FB1" w:rsidP="00795FB1">
      <w:pPr>
        <w:spacing w:line="220" w:lineRule="exact"/>
        <w:rPr>
          <w:rFonts w:ascii="FO明朝体" w:eastAsia="FO明朝体" w:hAnsiTheme="minorEastAsia"/>
          <w:spacing w:val="1"/>
          <w:sz w:val="2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35"/>
        <w:gridCol w:w="437"/>
        <w:gridCol w:w="712"/>
        <w:gridCol w:w="635"/>
        <w:gridCol w:w="1114"/>
        <w:gridCol w:w="489"/>
        <w:gridCol w:w="1351"/>
        <w:gridCol w:w="184"/>
        <w:gridCol w:w="655"/>
        <w:gridCol w:w="484"/>
        <w:gridCol w:w="430"/>
        <w:gridCol w:w="186"/>
        <w:gridCol w:w="638"/>
        <w:gridCol w:w="1544"/>
      </w:tblGrid>
      <w:tr w:rsidR="00E75137" w:rsidRPr="00795FB1" w14:paraId="45BC9DC0" w14:textId="77777777" w:rsidTr="00B26B04">
        <w:trPr>
          <w:trHeight w:val="340"/>
        </w:trPr>
        <w:tc>
          <w:tcPr>
            <w:tcW w:w="439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C36A7C5" w14:textId="77777777" w:rsidR="00E75137" w:rsidRPr="00795FB1" w:rsidRDefault="00E75137" w:rsidP="002B1191">
            <w:pPr>
              <w:spacing w:line="220" w:lineRule="exact"/>
              <w:ind w:left="113" w:right="113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申　請　者</w:t>
            </w:r>
          </w:p>
        </w:tc>
        <w:tc>
          <w:tcPr>
            <w:tcW w:w="1803" w:type="dxa"/>
            <w:gridSpan w:val="3"/>
            <w:shd w:val="clear" w:color="auto" w:fill="D9D9D9" w:themeFill="background1" w:themeFillShade="D9"/>
            <w:vAlign w:val="center"/>
          </w:tcPr>
          <w:p w14:paraId="47CEF7F9" w14:textId="77777777" w:rsidR="00E75137" w:rsidRPr="00795FB1" w:rsidRDefault="00E75137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フリガナ</w:t>
            </w:r>
          </w:p>
        </w:tc>
        <w:tc>
          <w:tcPr>
            <w:tcW w:w="5610" w:type="dxa"/>
            <w:gridSpan w:val="9"/>
            <w:vAlign w:val="center"/>
          </w:tcPr>
          <w:p w14:paraId="6A0BE944" w14:textId="77777777" w:rsidR="00E75137" w:rsidRPr="00F200DB" w:rsidRDefault="00E75137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6600BF6D" w14:textId="77777777" w:rsidR="00E75137" w:rsidRPr="00795FB1" w:rsidRDefault="00BA4A18" w:rsidP="00E75137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法人所轄</w:t>
            </w:r>
            <w:r w:rsidR="00E75137">
              <w:rPr>
                <w:rFonts w:ascii="FO明朝体" w:eastAsia="FO明朝体" w:hAnsiTheme="minorEastAsia" w:hint="eastAsia"/>
                <w:spacing w:val="1"/>
                <w:sz w:val="22"/>
              </w:rPr>
              <w:t>庁</w:t>
            </w:r>
          </w:p>
        </w:tc>
      </w:tr>
      <w:tr w:rsidR="00E75137" w:rsidRPr="00795FB1" w14:paraId="14EB3D91" w14:textId="77777777" w:rsidTr="00B26B04">
        <w:trPr>
          <w:trHeight w:val="567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FCB0D4" w14:textId="77777777" w:rsidR="00E75137" w:rsidRPr="00795FB1" w:rsidRDefault="00E75137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03" w:type="dxa"/>
            <w:gridSpan w:val="3"/>
            <w:shd w:val="clear" w:color="auto" w:fill="D9D9D9" w:themeFill="background1" w:themeFillShade="D9"/>
            <w:vAlign w:val="center"/>
          </w:tcPr>
          <w:p w14:paraId="4C18AC4D" w14:textId="77777777" w:rsidR="00E75137" w:rsidRPr="00795FB1" w:rsidRDefault="00E75137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法人等名称</w:t>
            </w:r>
          </w:p>
        </w:tc>
        <w:tc>
          <w:tcPr>
            <w:tcW w:w="5610" w:type="dxa"/>
            <w:gridSpan w:val="9"/>
            <w:vAlign w:val="center"/>
          </w:tcPr>
          <w:p w14:paraId="6996E667" w14:textId="77777777" w:rsidR="00E75137" w:rsidRPr="00F200DB" w:rsidRDefault="00E75137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565" w:type="dxa"/>
            <w:vAlign w:val="center"/>
          </w:tcPr>
          <w:p w14:paraId="5D11F4DA" w14:textId="77777777" w:rsidR="00E75137" w:rsidRPr="00F200DB" w:rsidRDefault="00E75137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004586" w:rsidRPr="00795FB1" w14:paraId="6F2B6712" w14:textId="77777777" w:rsidTr="00B26B04">
        <w:trPr>
          <w:trHeight w:val="964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FA5AC82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439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1D7BFFC" w14:textId="77777777" w:rsidR="00004586" w:rsidRPr="00795FB1" w:rsidRDefault="00004586" w:rsidP="002B1191">
            <w:pPr>
              <w:spacing w:line="220" w:lineRule="exact"/>
              <w:ind w:left="113" w:right="113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主たる事務所</w:t>
            </w:r>
          </w:p>
        </w:tc>
        <w:tc>
          <w:tcPr>
            <w:tcW w:w="1364" w:type="dxa"/>
            <w:gridSpan w:val="2"/>
            <w:shd w:val="clear" w:color="auto" w:fill="D9D9D9" w:themeFill="background1" w:themeFillShade="D9"/>
            <w:vAlign w:val="center"/>
          </w:tcPr>
          <w:p w14:paraId="3CECE856" w14:textId="77777777" w:rsidR="00004586" w:rsidRPr="00795FB1" w:rsidRDefault="00004586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所在地</w:t>
            </w:r>
          </w:p>
        </w:tc>
        <w:tc>
          <w:tcPr>
            <w:tcW w:w="7175" w:type="dxa"/>
            <w:gridSpan w:val="10"/>
          </w:tcPr>
          <w:p w14:paraId="6799F126" w14:textId="77777777" w:rsidR="00004586" w:rsidRPr="00F200DB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（〒　　　－　　　　）</w:t>
            </w:r>
          </w:p>
          <w:p w14:paraId="17C52AB4" w14:textId="77777777" w:rsidR="00004586" w:rsidRPr="00F200DB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  <w:p w14:paraId="02040473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004586" w:rsidRPr="00795FB1" w14:paraId="1B6969A2" w14:textId="77777777" w:rsidTr="00B26B04">
        <w:trPr>
          <w:trHeight w:val="397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F1E1FB0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B2A755" w14:textId="77777777" w:rsidR="00004586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3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DCA6695" w14:textId="77777777" w:rsidR="00004586" w:rsidRDefault="00004586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連絡先</w:t>
            </w:r>
          </w:p>
        </w:tc>
        <w:tc>
          <w:tcPr>
            <w:tcW w:w="1624" w:type="dxa"/>
            <w:gridSpan w:val="2"/>
            <w:shd w:val="clear" w:color="auto" w:fill="D9D9D9" w:themeFill="background1" w:themeFillShade="D9"/>
            <w:vAlign w:val="center"/>
          </w:tcPr>
          <w:p w14:paraId="08CE41F7" w14:textId="77777777" w:rsidR="00004586" w:rsidRPr="00795FB1" w:rsidRDefault="00004586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電話番号</w:t>
            </w:r>
          </w:p>
        </w:tc>
        <w:tc>
          <w:tcPr>
            <w:tcW w:w="2225" w:type="dxa"/>
            <w:gridSpan w:val="3"/>
            <w:vAlign w:val="center"/>
          </w:tcPr>
          <w:p w14:paraId="6BC5607E" w14:textId="77777777" w:rsidR="00004586" w:rsidRPr="00F200DB" w:rsidRDefault="00004586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111" w:type="dxa"/>
            <w:gridSpan w:val="3"/>
            <w:shd w:val="clear" w:color="auto" w:fill="D9D9D9" w:themeFill="background1" w:themeFillShade="D9"/>
            <w:vAlign w:val="center"/>
          </w:tcPr>
          <w:p w14:paraId="0E13B1B8" w14:textId="77777777" w:rsidR="00004586" w:rsidRPr="00795FB1" w:rsidRDefault="00004586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/>
                <w:spacing w:val="1"/>
                <w:sz w:val="22"/>
              </w:rPr>
              <w:t>FAX</w:t>
            </w: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番号</w:t>
            </w:r>
          </w:p>
        </w:tc>
        <w:tc>
          <w:tcPr>
            <w:tcW w:w="2215" w:type="dxa"/>
            <w:gridSpan w:val="2"/>
            <w:vAlign w:val="center"/>
          </w:tcPr>
          <w:p w14:paraId="2495A1B5" w14:textId="77777777" w:rsidR="00004586" w:rsidRPr="00F200DB" w:rsidRDefault="00004586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004586" w:rsidRPr="00795FB1" w14:paraId="196D425F" w14:textId="77777777" w:rsidTr="00B26B04">
        <w:trPr>
          <w:trHeight w:val="397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36062D44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6035322" w14:textId="77777777" w:rsidR="00004586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364" w:type="dxa"/>
            <w:gridSpan w:val="2"/>
            <w:vMerge/>
            <w:shd w:val="clear" w:color="auto" w:fill="D9D9D9" w:themeFill="background1" w:themeFillShade="D9"/>
            <w:vAlign w:val="center"/>
          </w:tcPr>
          <w:p w14:paraId="6899197D" w14:textId="77777777" w:rsidR="00004586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624" w:type="dxa"/>
            <w:gridSpan w:val="2"/>
            <w:shd w:val="clear" w:color="auto" w:fill="D9D9D9" w:themeFill="background1" w:themeFillShade="D9"/>
            <w:vAlign w:val="center"/>
          </w:tcPr>
          <w:p w14:paraId="5473BDF4" w14:textId="77777777" w:rsidR="00004586" w:rsidRPr="00795FB1" w:rsidRDefault="00004586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/>
                <w:spacing w:val="1"/>
                <w:sz w:val="22"/>
              </w:rPr>
              <w:t xml:space="preserve">E-mail </w:t>
            </w: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ｱﾄﾞﾚｽ</w:t>
            </w:r>
          </w:p>
        </w:tc>
        <w:tc>
          <w:tcPr>
            <w:tcW w:w="5551" w:type="dxa"/>
            <w:gridSpan w:val="8"/>
            <w:vAlign w:val="center"/>
          </w:tcPr>
          <w:p w14:paraId="774B28E8" w14:textId="77777777" w:rsidR="00004586" w:rsidRPr="00F200DB" w:rsidRDefault="00004586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E132B1" w:rsidRPr="00795FB1" w14:paraId="2F3D871C" w14:textId="77777777" w:rsidTr="00B26B04">
        <w:trPr>
          <w:trHeight w:val="397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F97F42E" w14:textId="77777777" w:rsidR="00E132B1" w:rsidRPr="00795FB1" w:rsidRDefault="00E132B1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439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537F4EFE" w14:textId="77777777" w:rsidR="00E132B1" w:rsidRPr="00795FB1" w:rsidRDefault="00E132B1" w:rsidP="002B1191">
            <w:pPr>
              <w:spacing w:line="220" w:lineRule="exact"/>
              <w:ind w:left="113" w:right="113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代</w:t>
            </w:r>
            <w:r w:rsidR="00A00CF3">
              <w:rPr>
                <w:rFonts w:ascii="FO明朝体" w:eastAsia="FO明朝体" w:hAnsiTheme="minorEastAsia"/>
                <w:spacing w:val="1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表</w:t>
            </w:r>
            <w:r w:rsidR="00A00CF3">
              <w:rPr>
                <w:rFonts w:ascii="FO明朝体" w:eastAsia="FO明朝体" w:hAnsiTheme="minorEastAsia"/>
                <w:spacing w:val="1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者</w:t>
            </w:r>
          </w:p>
        </w:tc>
        <w:tc>
          <w:tcPr>
            <w:tcW w:w="136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6064EA6" w14:textId="77777777" w:rsidR="00E132B1" w:rsidRPr="00795FB1" w:rsidRDefault="00E132B1" w:rsidP="00E132B1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職名</w:t>
            </w:r>
          </w:p>
        </w:tc>
        <w:tc>
          <w:tcPr>
            <w:tcW w:w="2998" w:type="dxa"/>
            <w:gridSpan w:val="3"/>
            <w:vMerge w:val="restart"/>
            <w:vAlign w:val="center"/>
          </w:tcPr>
          <w:p w14:paraId="4B04111E" w14:textId="77777777" w:rsidR="00E132B1" w:rsidRPr="00F200DB" w:rsidRDefault="00E132B1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339" w:type="dxa"/>
            <w:gridSpan w:val="3"/>
            <w:shd w:val="clear" w:color="auto" w:fill="D9D9D9" w:themeFill="background1" w:themeFillShade="D9"/>
            <w:vAlign w:val="center"/>
          </w:tcPr>
          <w:p w14:paraId="76118B6E" w14:textId="77777777" w:rsidR="00E132B1" w:rsidRPr="00795FB1" w:rsidRDefault="00E132B1" w:rsidP="00E132B1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フリガナ</w:t>
            </w:r>
          </w:p>
        </w:tc>
        <w:tc>
          <w:tcPr>
            <w:tcW w:w="2838" w:type="dxa"/>
            <w:gridSpan w:val="4"/>
            <w:vAlign w:val="center"/>
          </w:tcPr>
          <w:p w14:paraId="1A1EEB82" w14:textId="77777777" w:rsidR="00E132B1" w:rsidRPr="00F200DB" w:rsidRDefault="00E132B1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E132B1" w:rsidRPr="00795FB1" w14:paraId="079A51FC" w14:textId="77777777" w:rsidTr="00B26B04">
        <w:trPr>
          <w:trHeight w:val="397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6750F71" w14:textId="77777777" w:rsidR="00E132B1" w:rsidRPr="00795FB1" w:rsidRDefault="00E132B1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439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33DE4CD3" w14:textId="77777777" w:rsidR="00E132B1" w:rsidRDefault="00E132B1" w:rsidP="002B1191">
            <w:pPr>
              <w:spacing w:line="220" w:lineRule="exact"/>
              <w:ind w:left="113" w:right="113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364" w:type="dxa"/>
            <w:gridSpan w:val="2"/>
            <w:vMerge/>
            <w:shd w:val="clear" w:color="auto" w:fill="D9D9D9" w:themeFill="background1" w:themeFillShade="D9"/>
            <w:vAlign w:val="center"/>
          </w:tcPr>
          <w:p w14:paraId="72360E45" w14:textId="77777777" w:rsidR="00E132B1" w:rsidRDefault="00E132B1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2998" w:type="dxa"/>
            <w:gridSpan w:val="3"/>
            <w:vMerge/>
            <w:vAlign w:val="center"/>
          </w:tcPr>
          <w:p w14:paraId="1ECE622F" w14:textId="77777777" w:rsidR="00E132B1" w:rsidRPr="00795FB1" w:rsidRDefault="00E132B1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339" w:type="dxa"/>
            <w:gridSpan w:val="3"/>
            <w:shd w:val="clear" w:color="auto" w:fill="D9D9D9" w:themeFill="background1" w:themeFillShade="D9"/>
            <w:vAlign w:val="center"/>
          </w:tcPr>
          <w:p w14:paraId="6E9954F3" w14:textId="77777777" w:rsidR="00E132B1" w:rsidRDefault="00E132B1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氏名</w:t>
            </w:r>
          </w:p>
        </w:tc>
        <w:tc>
          <w:tcPr>
            <w:tcW w:w="2838" w:type="dxa"/>
            <w:gridSpan w:val="4"/>
            <w:vAlign w:val="center"/>
          </w:tcPr>
          <w:p w14:paraId="0B5CF11B" w14:textId="77777777" w:rsidR="00E132B1" w:rsidRPr="00F200DB" w:rsidRDefault="00E132B1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004586" w:rsidRPr="00795FB1" w14:paraId="7E678EF7" w14:textId="77777777" w:rsidTr="00B26B04">
        <w:trPr>
          <w:trHeight w:val="397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647D45D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439" w:type="dxa"/>
            <w:vMerge/>
            <w:shd w:val="clear" w:color="auto" w:fill="D9D9D9" w:themeFill="background1" w:themeFillShade="D9"/>
            <w:vAlign w:val="center"/>
          </w:tcPr>
          <w:p w14:paraId="4CAAC6E1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364" w:type="dxa"/>
            <w:gridSpan w:val="2"/>
            <w:shd w:val="clear" w:color="auto" w:fill="D9D9D9" w:themeFill="background1" w:themeFillShade="D9"/>
            <w:vAlign w:val="center"/>
          </w:tcPr>
          <w:p w14:paraId="4E9C9070" w14:textId="77777777" w:rsidR="00765F45" w:rsidRPr="00F200DB" w:rsidRDefault="00E132B1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代表就任</w:t>
            </w:r>
          </w:p>
          <w:p w14:paraId="675DE556" w14:textId="77777777" w:rsidR="00004586" w:rsidRPr="00795FB1" w:rsidRDefault="00765F45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年月</w:t>
            </w:r>
            <w:r w:rsidR="00E132B1">
              <w:rPr>
                <w:rFonts w:ascii="FO明朝体" w:eastAsia="FO明朝体" w:hAnsiTheme="minorEastAsia" w:hint="eastAsia"/>
                <w:spacing w:val="1"/>
                <w:sz w:val="22"/>
              </w:rPr>
              <w:t>日</w:t>
            </w:r>
          </w:p>
        </w:tc>
        <w:tc>
          <w:tcPr>
            <w:tcW w:w="2998" w:type="dxa"/>
            <w:gridSpan w:val="3"/>
            <w:vAlign w:val="center"/>
          </w:tcPr>
          <w:p w14:paraId="18340D7B" w14:textId="77777777" w:rsidR="00004586" w:rsidRPr="00795FB1" w:rsidRDefault="00004586" w:rsidP="00045408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 xml:space="preserve">　年　　月　　日</w:t>
            </w:r>
          </w:p>
        </w:tc>
        <w:tc>
          <w:tcPr>
            <w:tcW w:w="1339" w:type="dxa"/>
            <w:gridSpan w:val="3"/>
            <w:shd w:val="clear" w:color="auto" w:fill="D9D9D9" w:themeFill="background1" w:themeFillShade="D9"/>
            <w:vAlign w:val="center"/>
          </w:tcPr>
          <w:p w14:paraId="1FF5D71E" w14:textId="77777777" w:rsidR="00004586" w:rsidRPr="00795FB1" w:rsidRDefault="00E132B1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生年月日</w:t>
            </w:r>
          </w:p>
        </w:tc>
        <w:tc>
          <w:tcPr>
            <w:tcW w:w="2838" w:type="dxa"/>
            <w:gridSpan w:val="4"/>
            <w:vAlign w:val="center"/>
          </w:tcPr>
          <w:p w14:paraId="354A4C8D" w14:textId="77777777" w:rsidR="00004586" w:rsidRPr="00795FB1" w:rsidRDefault="00E132B1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 xml:space="preserve">　　年　　月　　日</w:t>
            </w:r>
          </w:p>
        </w:tc>
      </w:tr>
      <w:tr w:rsidR="00004586" w:rsidRPr="00795FB1" w14:paraId="2E86F554" w14:textId="77777777" w:rsidTr="00B26B04">
        <w:trPr>
          <w:trHeight w:val="794"/>
        </w:trPr>
        <w:tc>
          <w:tcPr>
            <w:tcW w:w="439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5E4A073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439" w:type="dxa"/>
            <w:vMerge/>
            <w:shd w:val="clear" w:color="auto" w:fill="D9D9D9" w:themeFill="background1" w:themeFillShade="D9"/>
            <w:vAlign w:val="center"/>
          </w:tcPr>
          <w:p w14:paraId="0EEC4C66" w14:textId="77777777" w:rsidR="00004586" w:rsidRPr="00795FB1" w:rsidRDefault="00004586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364" w:type="dxa"/>
            <w:gridSpan w:val="2"/>
            <w:shd w:val="clear" w:color="auto" w:fill="D9D9D9" w:themeFill="background1" w:themeFillShade="D9"/>
            <w:vAlign w:val="center"/>
          </w:tcPr>
          <w:p w14:paraId="1A3B98C2" w14:textId="77777777" w:rsidR="00004586" w:rsidRDefault="00004586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住所</w:t>
            </w:r>
          </w:p>
        </w:tc>
        <w:tc>
          <w:tcPr>
            <w:tcW w:w="7175" w:type="dxa"/>
            <w:gridSpan w:val="10"/>
            <w:vAlign w:val="center"/>
          </w:tcPr>
          <w:p w14:paraId="7B600AB0" w14:textId="77777777" w:rsidR="00004586" w:rsidRPr="00F200DB" w:rsidRDefault="00004586" w:rsidP="00E132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433A0" w:rsidRPr="00795FB1" w14:paraId="3779ADFE" w14:textId="77777777" w:rsidTr="00B26B04">
        <w:trPr>
          <w:trHeight w:val="397"/>
        </w:trPr>
        <w:tc>
          <w:tcPr>
            <w:tcW w:w="439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A7E66DE" w14:textId="77777777" w:rsidR="00B433A0" w:rsidRPr="00795FB1" w:rsidRDefault="00B433A0" w:rsidP="00045408">
            <w:pPr>
              <w:spacing w:line="220" w:lineRule="exact"/>
              <w:ind w:left="113" w:right="113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事　業　所</w:t>
            </w:r>
          </w:p>
        </w:tc>
        <w:tc>
          <w:tcPr>
            <w:tcW w:w="1803" w:type="dxa"/>
            <w:gridSpan w:val="3"/>
            <w:shd w:val="clear" w:color="auto" w:fill="D9D9D9" w:themeFill="background1" w:themeFillShade="D9"/>
            <w:vAlign w:val="center"/>
          </w:tcPr>
          <w:p w14:paraId="2E3D13D6" w14:textId="77777777" w:rsidR="00B433A0" w:rsidRPr="00795FB1" w:rsidRDefault="00B433A0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フリガナ</w:t>
            </w:r>
          </w:p>
        </w:tc>
        <w:tc>
          <w:tcPr>
            <w:tcW w:w="7175" w:type="dxa"/>
            <w:gridSpan w:val="10"/>
            <w:vAlign w:val="center"/>
          </w:tcPr>
          <w:p w14:paraId="782ED3A1" w14:textId="77777777" w:rsidR="00B433A0" w:rsidRPr="00F200DB" w:rsidRDefault="00B433A0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433A0" w:rsidRPr="00795FB1" w14:paraId="6F37FDB5" w14:textId="77777777" w:rsidTr="00B26B04">
        <w:trPr>
          <w:trHeight w:val="567"/>
        </w:trPr>
        <w:tc>
          <w:tcPr>
            <w:tcW w:w="439" w:type="dxa"/>
            <w:vMerge/>
            <w:shd w:val="clear" w:color="auto" w:fill="D9D9D9" w:themeFill="background1" w:themeFillShade="D9"/>
            <w:vAlign w:val="center"/>
          </w:tcPr>
          <w:p w14:paraId="5214AF55" w14:textId="77777777" w:rsidR="00B433A0" w:rsidRPr="00795FB1" w:rsidRDefault="00B433A0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803" w:type="dxa"/>
            <w:gridSpan w:val="3"/>
            <w:shd w:val="clear" w:color="auto" w:fill="D9D9D9" w:themeFill="background1" w:themeFillShade="D9"/>
            <w:vAlign w:val="center"/>
          </w:tcPr>
          <w:p w14:paraId="7E972358" w14:textId="77777777" w:rsidR="00B433A0" w:rsidRPr="00795FB1" w:rsidRDefault="00B433A0" w:rsidP="00004586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名称</w:t>
            </w:r>
          </w:p>
        </w:tc>
        <w:tc>
          <w:tcPr>
            <w:tcW w:w="7175" w:type="dxa"/>
            <w:gridSpan w:val="10"/>
            <w:vAlign w:val="center"/>
          </w:tcPr>
          <w:p w14:paraId="0733F483" w14:textId="77777777" w:rsidR="00B433A0" w:rsidRPr="00F200DB" w:rsidRDefault="00B433A0" w:rsidP="00E132B1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433A0" w:rsidRPr="00795FB1" w14:paraId="126839F2" w14:textId="77777777" w:rsidTr="00B26B04">
        <w:trPr>
          <w:trHeight w:val="397"/>
        </w:trPr>
        <w:tc>
          <w:tcPr>
            <w:tcW w:w="439" w:type="dxa"/>
            <w:vMerge/>
            <w:vAlign w:val="center"/>
          </w:tcPr>
          <w:p w14:paraId="520D0AD4" w14:textId="77777777" w:rsidR="00B433A0" w:rsidRPr="00795FB1" w:rsidRDefault="00B433A0" w:rsidP="00795FB1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2931" w:type="dxa"/>
            <w:gridSpan w:val="4"/>
            <w:shd w:val="clear" w:color="auto" w:fill="D9D9D9" w:themeFill="background1" w:themeFillShade="D9"/>
            <w:vAlign w:val="center"/>
          </w:tcPr>
          <w:p w14:paraId="59654D71" w14:textId="77777777" w:rsidR="00B433A0" w:rsidRPr="00795FB1" w:rsidRDefault="00B433A0" w:rsidP="00EE631D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事業開始（予定）年月日</w:t>
            </w:r>
          </w:p>
        </w:tc>
        <w:tc>
          <w:tcPr>
            <w:tcW w:w="3644" w:type="dxa"/>
            <w:gridSpan w:val="6"/>
            <w:tcBorders>
              <w:right w:val="nil"/>
            </w:tcBorders>
            <w:vAlign w:val="center"/>
          </w:tcPr>
          <w:p w14:paraId="1E58CD82" w14:textId="77777777" w:rsidR="00B433A0" w:rsidRPr="00795FB1" w:rsidRDefault="00B433A0" w:rsidP="00F20B4D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年　　月　　日</w:t>
            </w:r>
          </w:p>
        </w:tc>
        <w:tc>
          <w:tcPr>
            <w:tcW w:w="2403" w:type="dxa"/>
            <w:gridSpan w:val="3"/>
            <w:tcBorders>
              <w:left w:val="nil"/>
            </w:tcBorders>
            <w:vAlign w:val="center"/>
          </w:tcPr>
          <w:p w14:paraId="4FD0A574" w14:textId="77777777" w:rsidR="00B433A0" w:rsidRPr="00F200DB" w:rsidRDefault="00B433A0" w:rsidP="006E6497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</w:tr>
      <w:tr w:rsidR="00B433A0" w:rsidRPr="00795FB1" w14:paraId="238B2431" w14:textId="77777777" w:rsidTr="00B433A0">
        <w:trPr>
          <w:trHeight w:val="524"/>
        </w:trPr>
        <w:tc>
          <w:tcPr>
            <w:tcW w:w="439" w:type="dxa"/>
            <w:vMerge/>
            <w:vAlign w:val="center"/>
          </w:tcPr>
          <w:p w14:paraId="4383B47B" w14:textId="77777777" w:rsidR="00B433A0" w:rsidRPr="00795FB1" w:rsidRDefault="00B433A0" w:rsidP="00B433A0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D9D9D9" w:themeFill="background1" w:themeFillShade="D9"/>
            <w:vAlign w:val="center"/>
          </w:tcPr>
          <w:p w14:paraId="2EAFBC09" w14:textId="77777777" w:rsidR="00B433A0" w:rsidRPr="00F54CE9" w:rsidRDefault="00B433A0" w:rsidP="00B433A0">
            <w:pPr>
              <w:spacing w:line="220" w:lineRule="exact"/>
              <w:jc w:val="center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区　　分</w:t>
            </w:r>
          </w:p>
        </w:tc>
        <w:tc>
          <w:tcPr>
            <w:tcW w:w="3828" w:type="dxa"/>
            <w:gridSpan w:val="5"/>
            <w:vAlign w:val="center"/>
          </w:tcPr>
          <w:p w14:paraId="26CD6795" w14:textId="77777777" w:rsidR="00B433A0" w:rsidRPr="00F54CE9" w:rsidRDefault="00B433A0" w:rsidP="00B433A0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□　一般型乳児等通園支援事業</w:t>
            </w:r>
          </w:p>
        </w:tc>
        <w:tc>
          <w:tcPr>
            <w:tcW w:w="3991" w:type="dxa"/>
            <w:gridSpan w:val="6"/>
            <w:vAlign w:val="center"/>
          </w:tcPr>
          <w:p w14:paraId="310B8F74" w14:textId="77777777" w:rsidR="00B433A0" w:rsidRPr="00F54CE9" w:rsidRDefault="00B433A0" w:rsidP="00B433A0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□　余裕活用型乳児等通園支援事業</w:t>
            </w:r>
          </w:p>
        </w:tc>
      </w:tr>
      <w:tr w:rsidR="00B433A0" w:rsidRPr="00795FB1" w14:paraId="4F43817B" w14:textId="77777777" w:rsidTr="00B433A0">
        <w:trPr>
          <w:trHeight w:val="1178"/>
        </w:trPr>
        <w:tc>
          <w:tcPr>
            <w:tcW w:w="439" w:type="dxa"/>
            <w:vMerge/>
            <w:vAlign w:val="center"/>
          </w:tcPr>
          <w:p w14:paraId="2BF8377B" w14:textId="77777777" w:rsidR="00B433A0" w:rsidRPr="00795FB1" w:rsidRDefault="00B433A0" w:rsidP="00B433A0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</w:p>
        </w:tc>
        <w:tc>
          <w:tcPr>
            <w:tcW w:w="1159" w:type="dxa"/>
            <w:gridSpan w:val="2"/>
            <w:shd w:val="clear" w:color="auto" w:fill="D9D9D9" w:themeFill="background1" w:themeFillShade="D9"/>
            <w:vAlign w:val="center"/>
          </w:tcPr>
          <w:p w14:paraId="6C752EB1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所在地</w:t>
            </w:r>
          </w:p>
        </w:tc>
        <w:tc>
          <w:tcPr>
            <w:tcW w:w="7819" w:type="dxa"/>
            <w:gridSpan w:val="11"/>
          </w:tcPr>
          <w:p w14:paraId="668D214D" w14:textId="77777777" w:rsidR="00B433A0" w:rsidRDefault="00B433A0" w:rsidP="00B433A0">
            <w:pPr>
              <w:spacing w:line="220" w:lineRule="exact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（〒　　　－　　　　）</w:t>
            </w:r>
          </w:p>
        </w:tc>
      </w:tr>
    </w:tbl>
    <w:p w14:paraId="6BCB24D9" w14:textId="77777777" w:rsidR="00A7459F" w:rsidRDefault="00A7459F" w:rsidP="00F26575">
      <w:pPr>
        <w:spacing w:line="240" w:lineRule="exact"/>
        <w:rPr>
          <w:rFonts w:ascii="FO明朝体" w:eastAsia="FO明朝体" w:hAnsiTheme="minorEastAsia"/>
          <w:sz w:val="22"/>
        </w:rPr>
      </w:pPr>
      <w:r>
        <w:rPr>
          <w:rFonts w:ascii="FO明朝体" w:eastAsia="FO明朝体" w:hAnsiTheme="minorEastAsia"/>
          <w:sz w:val="22"/>
        </w:rPr>
        <w:br w:type="page"/>
      </w:r>
    </w:p>
    <w:p w14:paraId="6B517883" w14:textId="77777777" w:rsidR="00041B5D" w:rsidRPr="00F200DB" w:rsidRDefault="00101763" w:rsidP="00F26575">
      <w:pPr>
        <w:spacing w:line="240" w:lineRule="exact"/>
        <w:rPr>
          <w:rFonts w:ascii="FO明朝体" w:eastAsia="FO明朝体" w:hAnsiTheme="minorEastAsia"/>
          <w:sz w:val="22"/>
        </w:rPr>
      </w:pPr>
      <w:r>
        <w:rPr>
          <w:rFonts w:ascii="FO明朝体" w:eastAsia="FO明朝体" w:hAnsiTheme="minorEastAsia" w:hint="eastAsia"/>
          <w:sz w:val="22"/>
        </w:rPr>
        <w:lastRenderedPageBreak/>
        <w:t>確認申請書付表（</w:t>
      </w:r>
      <w:r w:rsidR="003E3E22">
        <w:rPr>
          <w:rFonts w:ascii="FO明朝体" w:eastAsia="FO明朝体" w:hAnsiTheme="minorEastAsia" w:hint="eastAsia"/>
          <w:sz w:val="22"/>
        </w:rPr>
        <w:t>特定</w:t>
      </w:r>
      <w:r w:rsidR="00466976">
        <w:rPr>
          <w:rFonts w:ascii="FO明朝体" w:eastAsia="FO明朝体" w:hAnsiTheme="minorEastAsia" w:hint="eastAsia"/>
          <w:sz w:val="22"/>
        </w:rPr>
        <w:t>乳児等</w:t>
      </w:r>
      <w:r>
        <w:rPr>
          <w:rFonts w:ascii="FO明朝体" w:eastAsia="FO明朝体" w:hAnsiTheme="minorEastAsia" w:hint="eastAsia"/>
          <w:sz w:val="22"/>
        </w:rPr>
        <w:t>）</w:t>
      </w:r>
    </w:p>
    <w:p w14:paraId="2F893825" w14:textId="77777777" w:rsidR="00422DD8" w:rsidRPr="00F200DB" w:rsidRDefault="00422DD8" w:rsidP="00041B5D">
      <w:pPr>
        <w:spacing w:line="240" w:lineRule="exact"/>
        <w:ind w:left="20"/>
        <w:rPr>
          <w:rFonts w:ascii="FO明朝体" w:eastAsia="FO明朝体" w:hAnsiTheme="minorEastAsia"/>
          <w:sz w:val="22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459"/>
        <w:gridCol w:w="1346"/>
        <w:gridCol w:w="1655"/>
        <w:gridCol w:w="21"/>
        <w:gridCol w:w="1435"/>
        <w:gridCol w:w="490"/>
        <w:gridCol w:w="604"/>
        <w:gridCol w:w="393"/>
        <w:gridCol w:w="370"/>
        <w:gridCol w:w="558"/>
        <w:gridCol w:w="818"/>
        <w:gridCol w:w="384"/>
        <w:gridCol w:w="823"/>
      </w:tblGrid>
      <w:tr w:rsidR="00B433A0" w:rsidRPr="00422DD8" w14:paraId="094373E8" w14:textId="77777777" w:rsidTr="00BB595C">
        <w:trPr>
          <w:trHeight w:val="459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14:paraId="3E3BB557" w14:textId="77777777" w:rsidR="00B433A0" w:rsidRPr="00422DD8" w:rsidRDefault="00B433A0" w:rsidP="00337315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 w:rsidRPr="00B433A0">
              <w:rPr>
                <w:rFonts w:ascii="FO明朝体" w:eastAsia="FO明朝体" w:hAnsiTheme="minorEastAsia" w:hint="eastAsia"/>
                <w:kern w:val="0"/>
                <w:sz w:val="22"/>
              </w:rPr>
              <w:t>事業所</w:t>
            </w:r>
          </w:p>
        </w:tc>
        <w:tc>
          <w:tcPr>
            <w:tcW w:w="1346" w:type="dxa"/>
            <w:vMerge w:val="restart"/>
            <w:shd w:val="clear" w:color="auto" w:fill="D9D9D9" w:themeFill="background1" w:themeFillShade="D9"/>
            <w:vAlign w:val="center"/>
          </w:tcPr>
          <w:p w14:paraId="13A8928A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連絡先</w:t>
            </w: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450A79FF" w14:textId="77777777" w:rsidR="00B433A0" w:rsidRPr="00795FB1" w:rsidRDefault="00B433A0" w:rsidP="00B433A0">
            <w:pPr>
              <w:spacing w:line="220" w:lineRule="exact"/>
              <w:jc w:val="distribute"/>
              <w:rPr>
                <w:rFonts w:ascii="FO明朝体" w:eastAsia="FO明朝体" w:hAnsiTheme="minorEastAsia"/>
                <w:spacing w:val="1"/>
                <w:sz w:val="22"/>
              </w:rPr>
            </w:pP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電話番号</w:t>
            </w:r>
          </w:p>
        </w:tc>
        <w:tc>
          <w:tcPr>
            <w:tcW w:w="2550" w:type="dxa"/>
            <w:gridSpan w:val="4"/>
          </w:tcPr>
          <w:p w14:paraId="3DF6F883" w14:textId="77777777" w:rsidR="00B433A0" w:rsidRPr="00F200DB" w:rsidRDefault="00B433A0" w:rsidP="00B433A0">
            <w:pPr>
              <w:spacing w:line="240" w:lineRule="exact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321" w:type="dxa"/>
            <w:gridSpan w:val="3"/>
            <w:shd w:val="clear" w:color="auto" w:fill="D9D9D9" w:themeFill="background1" w:themeFillShade="D9"/>
            <w:vAlign w:val="center"/>
          </w:tcPr>
          <w:p w14:paraId="46A8A15E" w14:textId="77777777" w:rsidR="00B433A0" w:rsidRPr="00F200DB" w:rsidRDefault="00B433A0" w:rsidP="00E14109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/>
                <w:spacing w:val="1"/>
                <w:sz w:val="22"/>
              </w:rPr>
              <w:t>FAX</w:t>
            </w:r>
            <w:r>
              <w:rPr>
                <w:rFonts w:ascii="FO明朝体" w:eastAsia="FO明朝体" w:hAnsiTheme="minorEastAsia" w:hint="eastAsia"/>
                <w:spacing w:val="1"/>
                <w:sz w:val="22"/>
              </w:rPr>
              <w:t>番号</w:t>
            </w:r>
          </w:p>
        </w:tc>
        <w:tc>
          <w:tcPr>
            <w:tcW w:w="2025" w:type="dxa"/>
            <w:gridSpan w:val="3"/>
          </w:tcPr>
          <w:p w14:paraId="4E435C94" w14:textId="77777777" w:rsidR="00B433A0" w:rsidRPr="00F200DB" w:rsidRDefault="00B433A0" w:rsidP="00B433A0">
            <w:pPr>
              <w:spacing w:line="240" w:lineRule="exact"/>
              <w:rPr>
                <w:rFonts w:ascii="FO明朝体" w:eastAsia="FO明朝体" w:hAnsiTheme="minorEastAsia"/>
                <w:sz w:val="22"/>
              </w:rPr>
            </w:pPr>
          </w:p>
        </w:tc>
      </w:tr>
      <w:tr w:rsidR="00B433A0" w:rsidRPr="00422DD8" w14:paraId="77ED4504" w14:textId="77777777" w:rsidTr="00BB595C">
        <w:trPr>
          <w:trHeight w:val="551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7BC25276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346" w:type="dxa"/>
            <w:vMerge/>
            <w:shd w:val="clear" w:color="auto" w:fill="D9D9D9" w:themeFill="background1" w:themeFillShade="D9"/>
            <w:vAlign w:val="center"/>
          </w:tcPr>
          <w:p w14:paraId="68E26822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655" w:type="dxa"/>
            <w:shd w:val="clear" w:color="auto" w:fill="D9D9D9" w:themeFill="background1" w:themeFillShade="D9"/>
            <w:vAlign w:val="center"/>
          </w:tcPr>
          <w:p w14:paraId="50C1D683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/>
                <w:sz w:val="22"/>
              </w:rPr>
              <w:t>E-mail</w:t>
            </w:r>
            <w:r>
              <w:rPr>
                <w:rFonts w:ascii="FO明朝体" w:eastAsia="FO明朝体" w:hAnsiTheme="minorEastAsia" w:hint="eastAsia"/>
                <w:sz w:val="22"/>
              </w:rPr>
              <w:t>ｱﾄﾞﾚｽ</w:t>
            </w:r>
          </w:p>
        </w:tc>
        <w:tc>
          <w:tcPr>
            <w:tcW w:w="5896" w:type="dxa"/>
            <w:gridSpan w:val="10"/>
            <w:vAlign w:val="center"/>
          </w:tcPr>
          <w:p w14:paraId="374F4A97" w14:textId="77777777" w:rsidR="00B433A0" w:rsidRPr="00F200DB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</w:tr>
      <w:tr w:rsidR="00B433A0" w:rsidRPr="00422DD8" w14:paraId="5D70338E" w14:textId="77777777" w:rsidTr="00BB595C">
        <w:trPr>
          <w:cantSplit/>
          <w:trHeight w:val="397"/>
        </w:trPr>
        <w:tc>
          <w:tcPr>
            <w:tcW w:w="459" w:type="dxa"/>
            <w:vMerge w:val="restart"/>
            <w:shd w:val="clear" w:color="auto" w:fill="D9D9D9" w:themeFill="background1" w:themeFillShade="D9"/>
            <w:vAlign w:val="center"/>
          </w:tcPr>
          <w:p w14:paraId="647D9333" w14:textId="77777777" w:rsidR="00B433A0" w:rsidRPr="00422DD8" w:rsidRDefault="00B433A0" w:rsidP="00337315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管</w:t>
            </w:r>
            <w:r>
              <w:rPr>
                <w:rFonts w:ascii="FO明朝体" w:eastAsia="FO明朝体" w:hAnsiTheme="minorEastAsia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z w:val="22"/>
              </w:rPr>
              <w:t>理</w:t>
            </w:r>
            <w:r>
              <w:rPr>
                <w:rFonts w:ascii="FO明朝体" w:eastAsia="FO明朝体" w:hAnsiTheme="minorEastAsia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z w:val="22"/>
              </w:rPr>
              <w:t>者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0850955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フリガナ</w:t>
            </w:r>
          </w:p>
        </w:tc>
        <w:tc>
          <w:tcPr>
            <w:tcW w:w="3111" w:type="dxa"/>
            <w:gridSpan w:val="3"/>
            <w:vAlign w:val="center"/>
          </w:tcPr>
          <w:p w14:paraId="4AC3DABE" w14:textId="77777777" w:rsidR="00B433A0" w:rsidRPr="00F200DB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487" w:type="dxa"/>
            <w:gridSpan w:val="3"/>
            <w:shd w:val="clear" w:color="auto" w:fill="D9D9D9" w:themeFill="background1" w:themeFillShade="D9"/>
            <w:vAlign w:val="center"/>
          </w:tcPr>
          <w:p w14:paraId="56AB9532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生年月日</w:t>
            </w:r>
          </w:p>
        </w:tc>
        <w:tc>
          <w:tcPr>
            <w:tcW w:w="2953" w:type="dxa"/>
            <w:gridSpan w:val="5"/>
            <w:vAlign w:val="center"/>
          </w:tcPr>
          <w:p w14:paraId="0F8787C4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年　　月　　日</w:t>
            </w:r>
          </w:p>
        </w:tc>
      </w:tr>
      <w:tr w:rsidR="00B433A0" w:rsidRPr="00422DD8" w14:paraId="70324BF7" w14:textId="77777777" w:rsidTr="00BB595C">
        <w:trPr>
          <w:trHeight w:val="567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3476C81F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4BE81890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氏名</w:t>
            </w:r>
          </w:p>
        </w:tc>
        <w:tc>
          <w:tcPr>
            <w:tcW w:w="3111" w:type="dxa"/>
            <w:gridSpan w:val="3"/>
            <w:vAlign w:val="center"/>
          </w:tcPr>
          <w:p w14:paraId="22033B35" w14:textId="77777777" w:rsidR="00B433A0" w:rsidRPr="00F200DB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487" w:type="dxa"/>
            <w:gridSpan w:val="3"/>
            <w:shd w:val="clear" w:color="auto" w:fill="D9D9D9" w:themeFill="background1" w:themeFillShade="D9"/>
            <w:vAlign w:val="center"/>
          </w:tcPr>
          <w:p w14:paraId="7103337F" w14:textId="77777777" w:rsidR="00B433A0" w:rsidRPr="00F200DB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 w:rsidRPr="00117584">
              <w:rPr>
                <w:rFonts w:ascii="FO明朝体" w:eastAsia="FO明朝体" w:hAnsiTheme="minorEastAsia" w:hint="eastAsia"/>
                <w:sz w:val="22"/>
              </w:rPr>
              <w:t>管理者就任</w:t>
            </w:r>
          </w:p>
          <w:p w14:paraId="22DB87C6" w14:textId="77777777" w:rsidR="00B433A0" w:rsidRPr="00117584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 w:rsidRPr="00117584">
              <w:rPr>
                <w:rFonts w:ascii="FO明朝体" w:eastAsia="FO明朝体" w:hAnsiTheme="minorEastAsia" w:hint="eastAsia"/>
                <w:sz w:val="22"/>
              </w:rPr>
              <w:t>年月日</w:t>
            </w:r>
          </w:p>
        </w:tc>
        <w:tc>
          <w:tcPr>
            <w:tcW w:w="2953" w:type="dxa"/>
            <w:gridSpan w:val="5"/>
            <w:vAlign w:val="center"/>
          </w:tcPr>
          <w:p w14:paraId="5AF47B7D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年　　月　　日</w:t>
            </w:r>
          </w:p>
        </w:tc>
      </w:tr>
      <w:tr w:rsidR="00B433A0" w:rsidRPr="00422DD8" w14:paraId="33D0D7D9" w14:textId="77777777" w:rsidTr="00BB595C">
        <w:trPr>
          <w:trHeight w:val="567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54992F9A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13C3FDF1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住所</w:t>
            </w:r>
          </w:p>
        </w:tc>
        <w:tc>
          <w:tcPr>
            <w:tcW w:w="7551" w:type="dxa"/>
            <w:gridSpan w:val="11"/>
            <w:vAlign w:val="center"/>
          </w:tcPr>
          <w:p w14:paraId="60F1B59B" w14:textId="77777777" w:rsidR="00B433A0" w:rsidRPr="00F200DB" w:rsidRDefault="00B433A0" w:rsidP="00B433A0">
            <w:pPr>
              <w:spacing w:line="240" w:lineRule="exact"/>
              <w:jc w:val="left"/>
              <w:rPr>
                <w:rFonts w:ascii="FO明朝体" w:eastAsia="FO明朝体" w:hAnsiTheme="minorEastAsia"/>
                <w:sz w:val="22"/>
              </w:rPr>
            </w:pPr>
          </w:p>
        </w:tc>
      </w:tr>
      <w:tr w:rsidR="00B433A0" w:rsidRPr="00422DD8" w14:paraId="2DA5587C" w14:textId="77777777" w:rsidTr="00B216DD">
        <w:trPr>
          <w:trHeight w:val="680"/>
        </w:trPr>
        <w:tc>
          <w:tcPr>
            <w:tcW w:w="459" w:type="dxa"/>
            <w:vMerge/>
            <w:shd w:val="clear" w:color="auto" w:fill="D9D9D9" w:themeFill="background1" w:themeFillShade="D9"/>
            <w:vAlign w:val="center"/>
          </w:tcPr>
          <w:p w14:paraId="6DF55FD1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7969D9C5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免許・資格</w:t>
            </w:r>
          </w:p>
        </w:tc>
        <w:tc>
          <w:tcPr>
            <w:tcW w:w="6728" w:type="dxa"/>
            <w:gridSpan w:val="10"/>
            <w:tcBorders>
              <w:right w:val="nil"/>
            </w:tcBorders>
            <w:vAlign w:val="center"/>
          </w:tcPr>
          <w:p w14:paraId="6CD45CB7" w14:textId="77777777" w:rsidR="00B433A0" w:rsidRPr="00F200DB" w:rsidRDefault="00B433A0" w:rsidP="00B433A0">
            <w:pPr>
              <w:spacing w:line="240" w:lineRule="exact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□</w:t>
            </w:r>
            <w:r>
              <w:rPr>
                <w:rFonts w:ascii="FO明朝体" w:eastAsia="FO明朝体" w:hAnsiTheme="minorEastAsia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z w:val="22"/>
              </w:rPr>
              <w:t>幼稚園教諭免許　　□</w:t>
            </w:r>
            <w:r>
              <w:rPr>
                <w:rFonts w:ascii="FO明朝体" w:eastAsia="FO明朝体" w:hAnsiTheme="minorEastAsia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z w:val="22"/>
              </w:rPr>
              <w:t>保育士資格</w:t>
            </w:r>
          </w:p>
          <w:p w14:paraId="29F5C5F4" w14:textId="77777777" w:rsidR="00B433A0" w:rsidRPr="00422DD8" w:rsidRDefault="00B433A0" w:rsidP="00B433A0">
            <w:pPr>
              <w:spacing w:line="240" w:lineRule="exact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□</w:t>
            </w:r>
            <w:r>
              <w:rPr>
                <w:rFonts w:ascii="FO明朝体" w:eastAsia="FO明朝体" w:hAnsiTheme="minorEastAsia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z w:val="22"/>
              </w:rPr>
              <w:t>その他：</w:t>
            </w:r>
          </w:p>
        </w:tc>
        <w:tc>
          <w:tcPr>
            <w:tcW w:w="823" w:type="dxa"/>
            <w:tcBorders>
              <w:left w:val="nil"/>
            </w:tcBorders>
            <w:vAlign w:val="center"/>
          </w:tcPr>
          <w:p w14:paraId="54B7E3A7" w14:textId="77777777" w:rsidR="00B433A0" w:rsidRPr="00422DD8" w:rsidRDefault="00B433A0" w:rsidP="00B433A0">
            <w:pPr>
              <w:spacing w:line="240" w:lineRule="exact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□</w:t>
            </w:r>
            <w:r>
              <w:rPr>
                <w:rFonts w:ascii="FO明朝体" w:eastAsia="FO明朝体" w:hAnsiTheme="minorEastAsia"/>
                <w:sz w:val="22"/>
              </w:rPr>
              <w:t xml:space="preserve"> </w:t>
            </w:r>
            <w:r>
              <w:rPr>
                <w:rFonts w:ascii="FO明朝体" w:eastAsia="FO明朝体" w:hAnsiTheme="minorEastAsia" w:hint="eastAsia"/>
                <w:sz w:val="22"/>
              </w:rPr>
              <w:t>無</w:t>
            </w:r>
          </w:p>
        </w:tc>
      </w:tr>
      <w:tr w:rsidR="00B433A0" w:rsidRPr="00422DD8" w14:paraId="0BC6288F" w14:textId="77777777" w:rsidTr="00BB595C">
        <w:trPr>
          <w:trHeight w:val="397"/>
        </w:trPr>
        <w:tc>
          <w:tcPr>
            <w:tcW w:w="180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404638" w14:textId="77777777" w:rsidR="00B433A0" w:rsidRPr="00422DD8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利用定員</w:t>
            </w:r>
          </w:p>
        </w:tc>
        <w:tc>
          <w:tcPr>
            <w:tcW w:w="1676" w:type="dxa"/>
            <w:gridSpan w:val="2"/>
            <w:shd w:val="clear" w:color="auto" w:fill="D9D9D9" w:themeFill="background1" w:themeFillShade="D9"/>
            <w:vAlign w:val="center"/>
          </w:tcPr>
          <w:p w14:paraId="2BD29C86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計</w:t>
            </w:r>
          </w:p>
        </w:tc>
        <w:tc>
          <w:tcPr>
            <w:tcW w:w="192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9CB93C6" w14:textId="77777777" w:rsidR="00B433A0" w:rsidRPr="00010EE6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 w:rsidRPr="00010EE6">
              <w:rPr>
                <w:rFonts w:ascii="FO明朝体" w:eastAsia="FO明朝体" w:hAnsiTheme="minorEastAsia" w:hint="eastAsia"/>
                <w:sz w:val="22"/>
              </w:rPr>
              <w:t>受入年齢</w:t>
            </w:r>
          </w:p>
          <w:p w14:paraId="21F0FDA1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 w:rsidRPr="00416736">
              <w:rPr>
                <w:rFonts w:ascii="FO明朝体" w:eastAsia="FO明朝体" w:hAnsiTheme="minorEastAsia" w:hint="eastAsia"/>
                <w:sz w:val="18"/>
              </w:rPr>
              <w:t>※受入する年齢に◯</w:t>
            </w:r>
          </w:p>
        </w:tc>
        <w:tc>
          <w:tcPr>
            <w:tcW w:w="1367" w:type="dxa"/>
            <w:gridSpan w:val="3"/>
            <w:shd w:val="clear" w:color="auto" w:fill="D9D9D9" w:themeFill="background1" w:themeFillShade="D9"/>
            <w:vAlign w:val="center"/>
          </w:tcPr>
          <w:p w14:paraId="353ED624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０歳</w:t>
            </w:r>
          </w:p>
        </w:tc>
        <w:tc>
          <w:tcPr>
            <w:tcW w:w="1376" w:type="dxa"/>
            <w:gridSpan w:val="2"/>
            <w:shd w:val="clear" w:color="auto" w:fill="D9D9D9" w:themeFill="background1" w:themeFillShade="D9"/>
            <w:vAlign w:val="center"/>
          </w:tcPr>
          <w:p w14:paraId="46A9F5F3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１歳</w:t>
            </w:r>
          </w:p>
        </w:tc>
        <w:tc>
          <w:tcPr>
            <w:tcW w:w="1207" w:type="dxa"/>
            <w:gridSpan w:val="2"/>
            <w:shd w:val="clear" w:color="auto" w:fill="D9D9D9" w:themeFill="background1" w:themeFillShade="D9"/>
            <w:vAlign w:val="center"/>
          </w:tcPr>
          <w:p w14:paraId="014D4113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  <w:r>
              <w:rPr>
                <w:rFonts w:ascii="FO明朝体" w:eastAsia="FO明朝体" w:hAnsiTheme="minorEastAsia" w:hint="eastAsia"/>
                <w:sz w:val="22"/>
              </w:rPr>
              <w:t>２歳</w:t>
            </w:r>
          </w:p>
        </w:tc>
      </w:tr>
      <w:tr w:rsidR="00B433A0" w:rsidRPr="00422DD8" w14:paraId="5DCAC5BC" w14:textId="77777777" w:rsidTr="00B216DD">
        <w:trPr>
          <w:trHeight w:val="397"/>
        </w:trPr>
        <w:tc>
          <w:tcPr>
            <w:tcW w:w="1805" w:type="dxa"/>
            <w:gridSpan w:val="2"/>
            <w:vMerge/>
            <w:vAlign w:val="center"/>
          </w:tcPr>
          <w:p w14:paraId="4C0EA155" w14:textId="77777777" w:rsidR="00B433A0" w:rsidRDefault="00B433A0" w:rsidP="00B433A0">
            <w:pPr>
              <w:spacing w:line="240" w:lineRule="exact"/>
              <w:jc w:val="distribute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685025BC" w14:textId="77777777" w:rsidR="00B433A0" w:rsidRPr="00F200DB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925" w:type="dxa"/>
            <w:gridSpan w:val="2"/>
            <w:vMerge/>
            <w:vAlign w:val="center"/>
          </w:tcPr>
          <w:p w14:paraId="65C49C60" w14:textId="77777777" w:rsidR="00B433A0" w:rsidRPr="00422DD8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42AFEB1D" w14:textId="77777777" w:rsidR="00B433A0" w:rsidRPr="00F200DB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71DB8203" w14:textId="77777777" w:rsidR="00B433A0" w:rsidRPr="00F200DB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D179C10" w14:textId="77777777" w:rsidR="00B433A0" w:rsidRPr="00F200DB" w:rsidRDefault="00B433A0" w:rsidP="00B433A0">
            <w:pPr>
              <w:spacing w:line="240" w:lineRule="exact"/>
              <w:jc w:val="center"/>
              <w:rPr>
                <w:rFonts w:ascii="FO明朝体" w:eastAsia="FO明朝体" w:hAnsiTheme="minorEastAsia"/>
                <w:sz w:val="22"/>
              </w:rPr>
            </w:pPr>
          </w:p>
        </w:tc>
      </w:tr>
    </w:tbl>
    <w:p w14:paraId="4710B8C7" w14:textId="77777777" w:rsidR="0095078E" w:rsidRPr="00F200DB" w:rsidRDefault="0095078E" w:rsidP="005D46E7">
      <w:pPr>
        <w:spacing w:line="200" w:lineRule="exact"/>
        <w:rPr>
          <w:rFonts w:ascii="FO明朝体" w:eastAsia="FO明朝体" w:hAnsiTheme="minorEastAsia"/>
          <w:sz w:val="22"/>
        </w:rPr>
      </w:pPr>
    </w:p>
    <w:sectPr w:rsidR="0095078E" w:rsidRPr="00F200DB" w:rsidSect="00F200DB">
      <w:type w:val="continuous"/>
      <w:pgSz w:w="11906" w:h="16838" w:code="9"/>
      <w:pgMar w:top="1247" w:right="1247" w:bottom="1247" w:left="1247" w:header="301" w:footer="963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60BF7" w14:textId="77777777" w:rsidR="00A40498" w:rsidRDefault="00A40498" w:rsidP="006111CA">
      <w:pPr>
        <w:spacing w:line="240" w:lineRule="auto"/>
      </w:pPr>
      <w:r>
        <w:separator/>
      </w:r>
    </w:p>
  </w:endnote>
  <w:endnote w:type="continuationSeparator" w:id="0">
    <w:p w14:paraId="75B44292" w14:textId="77777777" w:rsidR="00A40498" w:rsidRDefault="00A40498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1238" w14:textId="77777777" w:rsidR="00A40498" w:rsidRDefault="00A40498" w:rsidP="006111CA">
      <w:pPr>
        <w:spacing w:line="240" w:lineRule="auto"/>
      </w:pPr>
      <w:r>
        <w:separator/>
      </w:r>
    </w:p>
  </w:footnote>
  <w:footnote w:type="continuationSeparator" w:id="0">
    <w:p w14:paraId="658EE039" w14:textId="77777777" w:rsidR="00A40498" w:rsidRDefault="00A40498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AAF"/>
    <w:rsid w:val="00002137"/>
    <w:rsid w:val="00004586"/>
    <w:rsid w:val="0000745C"/>
    <w:rsid w:val="000102D9"/>
    <w:rsid w:val="00010EE6"/>
    <w:rsid w:val="0001501E"/>
    <w:rsid w:val="00015BFF"/>
    <w:rsid w:val="00026984"/>
    <w:rsid w:val="00041B5D"/>
    <w:rsid w:val="00043D92"/>
    <w:rsid w:val="00045408"/>
    <w:rsid w:val="00047DC7"/>
    <w:rsid w:val="00052149"/>
    <w:rsid w:val="00053EBE"/>
    <w:rsid w:val="000569EC"/>
    <w:rsid w:val="0007381F"/>
    <w:rsid w:val="00076DB2"/>
    <w:rsid w:val="000905D5"/>
    <w:rsid w:val="000A11DE"/>
    <w:rsid w:val="000A40EB"/>
    <w:rsid w:val="000A5CF8"/>
    <w:rsid w:val="000B2D46"/>
    <w:rsid w:val="000C0058"/>
    <w:rsid w:val="000C195B"/>
    <w:rsid w:val="000E399A"/>
    <w:rsid w:val="000E5B7A"/>
    <w:rsid w:val="000F3AAF"/>
    <w:rsid w:val="000F65D0"/>
    <w:rsid w:val="000F7DFC"/>
    <w:rsid w:val="00101763"/>
    <w:rsid w:val="0011297B"/>
    <w:rsid w:val="00117584"/>
    <w:rsid w:val="00121045"/>
    <w:rsid w:val="00137941"/>
    <w:rsid w:val="00140208"/>
    <w:rsid w:val="001623AB"/>
    <w:rsid w:val="00176BF2"/>
    <w:rsid w:val="00180126"/>
    <w:rsid w:val="00181816"/>
    <w:rsid w:val="0019417A"/>
    <w:rsid w:val="00196393"/>
    <w:rsid w:val="001A0C65"/>
    <w:rsid w:val="001A2416"/>
    <w:rsid w:val="001A51FB"/>
    <w:rsid w:val="001A626C"/>
    <w:rsid w:val="001A690A"/>
    <w:rsid w:val="001A6FF2"/>
    <w:rsid w:val="001A7410"/>
    <w:rsid w:val="001C2E45"/>
    <w:rsid w:val="001D242C"/>
    <w:rsid w:val="001D6797"/>
    <w:rsid w:val="001E3C53"/>
    <w:rsid w:val="001F033F"/>
    <w:rsid w:val="001F44E0"/>
    <w:rsid w:val="0020169C"/>
    <w:rsid w:val="002047AD"/>
    <w:rsid w:val="002056AC"/>
    <w:rsid w:val="00213D0C"/>
    <w:rsid w:val="00214779"/>
    <w:rsid w:val="002173AC"/>
    <w:rsid w:val="00221446"/>
    <w:rsid w:val="00233914"/>
    <w:rsid w:val="00235B03"/>
    <w:rsid w:val="00241A4E"/>
    <w:rsid w:val="00245BFB"/>
    <w:rsid w:val="00252393"/>
    <w:rsid w:val="00255C5B"/>
    <w:rsid w:val="0025791D"/>
    <w:rsid w:val="002602F5"/>
    <w:rsid w:val="00263B87"/>
    <w:rsid w:val="00265957"/>
    <w:rsid w:val="00267BFE"/>
    <w:rsid w:val="00274881"/>
    <w:rsid w:val="00283D05"/>
    <w:rsid w:val="002906B3"/>
    <w:rsid w:val="0029466F"/>
    <w:rsid w:val="0029663D"/>
    <w:rsid w:val="002A2330"/>
    <w:rsid w:val="002A417D"/>
    <w:rsid w:val="002A41F5"/>
    <w:rsid w:val="002A6D2D"/>
    <w:rsid w:val="002B1191"/>
    <w:rsid w:val="002B7F2E"/>
    <w:rsid w:val="002C0740"/>
    <w:rsid w:val="002D0B78"/>
    <w:rsid w:val="002D2662"/>
    <w:rsid w:val="002D318C"/>
    <w:rsid w:val="002E0390"/>
    <w:rsid w:val="002E272F"/>
    <w:rsid w:val="002E2BCA"/>
    <w:rsid w:val="002F3564"/>
    <w:rsid w:val="002F55CF"/>
    <w:rsid w:val="00300EDB"/>
    <w:rsid w:val="00300FEF"/>
    <w:rsid w:val="00306865"/>
    <w:rsid w:val="0031238C"/>
    <w:rsid w:val="0031624E"/>
    <w:rsid w:val="003240DE"/>
    <w:rsid w:val="003269EF"/>
    <w:rsid w:val="0033461B"/>
    <w:rsid w:val="0033497D"/>
    <w:rsid w:val="0033551F"/>
    <w:rsid w:val="003360E7"/>
    <w:rsid w:val="00337315"/>
    <w:rsid w:val="00355684"/>
    <w:rsid w:val="0036057F"/>
    <w:rsid w:val="00366E79"/>
    <w:rsid w:val="003714D2"/>
    <w:rsid w:val="0037274A"/>
    <w:rsid w:val="00376974"/>
    <w:rsid w:val="003815E5"/>
    <w:rsid w:val="00381F36"/>
    <w:rsid w:val="00390D05"/>
    <w:rsid w:val="003B10F4"/>
    <w:rsid w:val="003B1D45"/>
    <w:rsid w:val="003B50C5"/>
    <w:rsid w:val="003C287D"/>
    <w:rsid w:val="003E167A"/>
    <w:rsid w:val="003E3E22"/>
    <w:rsid w:val="003F03FA"/>
    <w:rsid w:val="003F6104"/>
    <w:rsid w:val="0040011E"/>
    <w:rsid w:val="00404EB9"/>
    <w:rsid w:val="004116D5"/>
    <w:rsid w:val="0041240D"/>
    <w:rsid w:val="00413445"/>
    <w:rsid w:val="00416736"/>
    <w:rsid w:val="0041716E"/>
    <w:rsid w:val="0042281E"/>
    <w:rsid w:val="00422DD8"/>
    <w:rsid w:val="00424984"/>
    <w:rsid w:val="00436FF7"/>
    <w:rsid w:val="0044112D"/>
    <w:rsid w:val="00444395"/>
    <w:rsid w:val="004446FA"/>
    <w:rsid w:val="00447083"/>
    <w:rsid w:val="00463054"/>
    <w:rsid w:val="00466976"/>
    <w:rsid w:val="00472D03"/>
    <w:rsid w:val="00486D46"/>
    <w:rsid w:val="00490718"/>
    <w:rsid w:val="004A38B6"/>
    <w:rsid w:val="004A4419"/>
    <w:rsid w:val="004A65CE"/>
    <w:rsid w:val="004B0A53"/>
    <w:rsid w:val="004C7052"/>
    <w:rsid w:val="004D53D9"/>
    <w:rsid w:val="004D633F"/>
    <w:rsid w:val="004D764B"/>
    <w:rsid w:val="004E3935"/>
    <w:rsid w:val="004F0CD1"/>
    <w:rsid w:val="004F46DA"/>
    <w:rsid w:val="0050185B"/>
    <w:rsid w:val="005124BE"/>
    <w:rsid w:val="00524A6F"/>
    <w:rsid w:val="005334F3"/>
    <w:rsid w:val="00534E53"/>
    <w:rsid w:val="005374BD"/>
    <w:rsid w:val="00541ED6"/>
    <w:rsid w:val="0054488A"/>
    <w:rsid w:val="005514DD"/>
    <w:rsid w:val="00552496"/>
    <w:rsid w:val="00553CD7"/>
    <w:rsid w:val="0055568A"/>
    <w:rsid w:val="00581D84"/>
    <w:rsid w:val="00583196"/>
    <w:rsid w:val="00584CA1"/>
    <w:rsid w:val="00591F0F"/>
    <w:rsid w:val="00592E8A"/>
    <w:rsid w:val="00595C4A"/>
    <w:rsid w:val="005A0002"/>
    <w:rsid w:val="005A02F5"/>
    <w:rsid w:val="005A4F2E"/>
    <w:rsid w:val="005B2468"/>
    <w:rsid w:val="005D41FC"/>
    <w:rsid w:val="005D46E7"/>
    <w:rsid w:val="005D4701"/>
    <w:rsid w:val="005E0042"/>
    <w:rsid w:val="005E5738"/>
    <w:rsid w:val="006074B0"/>
    <w:rsid w:val="006109DE"/>
    <w:rsid w:val="006111CA"/>
    <w:rsid w:val="006155C2"/>
    <w:rsid w:val="00626AE7"/>
    <w:rsid w:val="00633B2F"/>
    <w:rsid w:val="0067105C"/>
    <w:rsid w:val="00672259"/>
    <w:rsid w:val="00690468"/>
    <w:rsid w:val="006A04A4"/>
    <w:rsid w:val="006A0DE7"/>
    <w:rsid w:val="006B0FED"/>
    <w:rsid w:val="006B3CA5"/>
    <w:rsid w:val="006B5934"/>
    <w:rsid w:val="006C00EB"/>
    <w:rsid w:val="006D1AFC"/>
    <w:rsid w:val="006D2FE4"/>
    <w:rsid w:val="006D3558"/>
    <w:rsid w:val="006D51DD"/>
    <w:rsid w:val="006D5463"/>
    <w:rsid w:val="006D71E4"/>
    <w:rsid w:val="006D7ADB"/>
    <w:rsid w:val="006E6497"/>
    <w:rsid w:val="006F1930"/>
    <w:rsid w:val="006F1ADA"/>
    <w:rsid w:val="007103CA"/>
    <w:rsid w:val="0071078C"/>
    <w:rsid w:val="00711B5A"/>
    <w:rsid w:val="00716907"/>
    <w:rsid w:val="00723424"/>
    <w:rsid w:val="00727A11"/>
    <w:rsid w:val="00740F3E"/>
    <w:rsid w:val="007505A6"/>
    <w:rsid w:val="0075750D"/>
    <w:rsid w:val="00763521"/>
    <w:rsid w:val="007646FD"/>
    <w:rsid w:val="00765F45"/>
    <w:rsid w:val="00772306"/>
    <w:rsid w:val="00772F27"/>
    <w:rsid w:val="00777F4F"/>
    <w:rsid w:val="00780E71"/>
    <w:rsid w:val="00781A54"/>
    <w:rsid w:val="00785B94"/>
    <w:rsid w:val="00786562"/>
    <w:rsid w:val="00791DA7"/>
    <w:rsid w:val="00795FB1"/>
    <w:rsid w:val="007A36DD"/>
    <w:rsid w:val="007B1EE2"/>
    <w:rsid w:val="007B2AA0"/>
    <w:rsid w:val="007B7603"/>
    <w:rsid w:val="007C3151"/>
    <w:rsid w:val="007C4441"/>
    <w:rsid w:val="007C6C73"/>
    <w:rsid w:val="007C7837"/>
    <w:rsid w:val="007D2355"/>
    <w:rsid w:val="007D6258"/>
    <w:rsid w:val="007E19F9"/>
    <w:rsid w:val="007E4484"/>
    <w:rsid w:val="007E4EE4"/>
    <w:rsid w:val="007E6D56"/>
    <w:rsid w:val="007F63FD"/>
    <w:rsid w:val="008045E5"/>
    <w:rsid w:val="00805AF5"/>
    <w:rsid w:val="008073C1"/>
    <w:rsid w:val="00807873"/>
    <w:rsid w:val="00807A3B"/>
    <w:rsid w:val="00825266"/>
    <w:rsid w:val="00827912"/>
    <w:rsid w:val="00837B38"/>
    <w:rsid w:val="00842127"/>
    <w:rsid w:val="00842213"/>
    <w:rsid w:val="00844C22"/>
    <w:rsid w:val="00846681"/>
    <w:rsid w:val="00895178"/>
    <w:rsid w:val="008A07C3"/>
    <w:rsid w:val="008A1A40"/>
    <w:rsid w:val="008B2B0E"/>
    <w:rsid w:val="008B2E6C"/>
    <w:rsid w:val="008E596A"/>
    <w:rsid w:val="00901A5D"/>
    <w:rsid w:val="00913084"/>
    <w:rsid w:val="00923DC5"/>
    <w:rsid w:val="009248E6"/>
    <w:rsid w:val="009262F1"/>
    <w:rsid w:val="00927813"/>
    <w:rsid w:val="00932042"/>
    <w:rsid w:val="00941CB8"/>
    <w:rsid w:val="00945ABF"/>
    <w:rsid w:val="0095078E"/>
    <w:rsid w:val="009536A5"/>
    <w:rsid w:val="00957402"/>
    <w:rsid w:val="00963381"/>
    <w:rsid w:val="00970E0B"/>
    <w:rsid w:val="00970EF2"/>
    <w:rsid w:val="009715EF"/>
    <w:rsid w:val="00972EA8"/>
    <w:rsid w:val="00973845"/>
    <w:rsid w:val="009777E8"/>
    <w:rsid w:val="00981534"/>
    <w:rsid w:val="009926CF"/>
    <w:rsid w:val="009A022A"/>
    <w:rsid w:val="009A303E"/>
    <w:rsid w:val="009A5DFB"/>
    <w:rsid w:val="009B5AD9"/>
    <w:rsid w:val="009B5DDD"/>
    <w:rsid w:val="009B5DEB"/>
    <w:rsid w:val="009C7A68"/>
    <w:rsid w:val="009D1097"/>
    <w:rsid w:val="009D60CD"/>
    <w:rsid w:val="009E090D"/>
    <w:rsid w:val="009E2EE4"/>
    <w:rsid w:val="009E3C41"/>
    <w:rsid w:val="009E54C4"/>
    <w:rsid w:val="00A00CF3"/>
    <w:rsid w:val="00A12669"/>
    <w:rsid w:val="00A15C72"/>
    <w:rsid w:val="00A243EC"/>
    <w:rsid w:val="00A30590"/>
    <w:rsid w:val="00A40498"/>
    <w:rsid w:val="00A62BE5"/>
    <w:rsid w:val="00A70F54"/>
    <w:rsid w:val="00A729DF"/>
    <w:rsid w:val="00A7459F"/>
    <w:rsid w:val="00A773A0"/>
    <w:rsid w:val="00A827C3"/>
    <w:rsid w:val="00A8317C"/>
    <w:rsid w:val="00A83295"/>
    <w:rsid w:val="00A86FA0"/>
    <w:rsid w:val="00A95DE1"/>
    <w:rsid w:val="00AA00FD"/>
    <w:rsid w:val="00AB0C31"/>
    <w:rsid w:val="00AB37F6"/>
    <w:rsid w:val="00AB4155"/>
    <w:rsid w:val="00AC01CE"/>
    <w:rsid w:val="00AC3961"/>
    <w:rsid w:val="00AD2F6C"/>
    <w:rsid w:val="00AD40F3"/>
    <w:rsid w:val="00AE11EF"/>
    <w:rsid w:val="00AF311C"/>
    <w:rsid w:val="00AF6852"/>
    <w:rsid w:val="00B00F48"/>
    <w:rsid w:val="00B01A51"/>
    <w:rsid w:val="00B03E3D"/>
    <w:rsid w:val="00B04288"/>
    <w:rsid w:val="00B076B4"/>
    <w:rsid w:val="00B216DD"/>
    <w:rsid w:val="00B21FF5"/>
    <w:rsid w:val="00B24B65"/>
    <w:rsid w:val="00B24C67"/>
    <w:rsid w:val="00B26B04"/>
    <w:rsid w:val="00B27819"/>
    <w:rsid w:val="00B36B3C"/>
    <w:rsid w:val="00B37E63"/>
    <w:rsid w:val="00B433A0"/>
    <w:rsid w:val="00B73A6F"/>
    <w:rsid w:val="00B96E08"/>
    <w:rsid w:val="00BA471D"/>
    <w:rsid w:val="00BA4A18"/>
    <w:rsid w:val="00BB2104"/>
    <w:rsid w:val="00BB5765"/>
    <w:rsid w:val="00BB595C"/>
    <w:rsid w:val="00BC59B3"/>
    <w:rsid w:val="00BE13C3"/>
    <w:rsid w:val="00BE4897"/>
    <w:rsid w:val="00BF0450"/>
    <w:rsid w:val="00C00426"/>
    <w:rsid w:val="00C019F0"/>
    <w:rsid w:val="00C050E1"/>
    <w:rsid w:val="00C11164"/>
    <w:rsid w:val="00C147FA"/>
    <w:rsid w:val="00C15253"/>
    <w:rsid w:val="00C17981"/>
    <w:rsid w:val="00C307F1"/>
    <w:rsid w:val="00C32D77"/>
    <w:rsid w:val="00C4047D"/>
    <w:rsid w:val="00C450AF"/>
    <w:rsid w:val="00C47B0B"/>
    <w:rsid w:val="00C60AFE"/>
    <w:rsid w:val="00C636A4"/>
    <w:rsid w:val="00C6641D"/>
    <w:rsid w:val="00C82A45"/>
    <w:rsid w:val="00C84992"/>
    <w:rsid w:val="00CB0BC5"/>
    <w:rsid w:val="00CB0D91"/>
    <w:rsid w:val="00CB1BD4"/>
    <w:rsid w:val="00CB218C"/>
    <w:rsid w:val="00CC6A96"/>
    <w:rsid w:val="00CD79CB"/>
    <w:rsid w:val="00CE062C"/>
    <w:rsid w:val="00D0676A"/>
    <w:rsid w:val="00D103C9"/>
    <w:rsid w:val="00D47FD0"/>
    <w:rsid w:val="00D50267"/>
    <w:rsid w:val="00D64B2D"/>
    <w:rsid w:val="00D657BA"/>
    <w:rsid w:val="00D66237"/>
    <w:rsid w:val="00D662A5"/>
    <w:rsid w:val="00D74B09"/>
    <w:rsid w:val="00D74FA9"/>
    <w:rsid w:val="00D7582C"/>
    <w:rsid w:val="00D8312D"/>
    <w:rsid w:val="00D83986"/>
    <w:rsid w:val="00D93F6B"/>
    <w:rsid w:val="00DA0D05"/>
    <w:rsid w:val="00DA2091"/>
    <w:rsid w:val="00DB6055"/>
    <w:rsid w:val="00DB7F7A"/>
    <w:rsid w:val="00DC3447"/>
    <w:rsid w:val="00DC5ECB"/>
    <w:rsid w:val="00DD47A3"/>
    <w:rsid w:val="00DD5FE2"/>
    <w:rsid w:val="00DD6B74"/>
    <w:rsid w:val="00DD7F08"/>
    <w:rsid w:val="00E036CE"/>
    <w:rsid w:val="00E0392A"/>
    <w:rsid w:val="00E054A6"/>
    <w:rsid w:val="00E132B1"/>
    <w:rsid w:val="00E14109"/>
    <w:rsid w:val="00E20CEB"/>
    <w:rsid w:val="00E26CC2"/>
    <w:rsid w:val="00E316A1"/>
    <w:rsid w:val="00E31FB5"/>
    <w:rsid w:val="00E35221"/>
    <w:rsid w:val="00E35ABD"/>
    <w:rsid w:val="00E4599D"/>
    <w:rsid w:val="00E50F4A"/>
    <w:rsid w:val="00E62879"/>
    <w:rsid w:val="00E64016"/>
    <w:rsid w:val="00E72F57"/>
    <w:rsid w:val="00E75137"/>
    <w:rsid w:val="00E76B9E"/>
    <w:rsid w:val="00E771E0"/>
    <w:rsid w:val="00E801F3"/>
    <w:rsid w:val="00E8638C"/>
    <w:rsid w:val="00E96B8E"/>
    <w:rsid w:val="00EA7D86"/>
    <w:rsid w:val="00EB10D9"/>
    <w:rsid w:val="00EB1D91"/>
    <w:rsid w:val="00EB266B"/>
    <w:rsid w:val="00EB54CB"/>
    <w:rsid w:val="00EC025A"/>
    <w:rsid w:val="00EC74C6"/>
    <w:rsid w:val="00ED13E1"/>
    <w:rsid w:val="00ED793F"/>
    <w:rsid w:val="00EE0D2B"/>
    <w:rsid w:val="00EE631D"/>
    <w:rsid w:val="00EF0979"/>
    <w:rsid w:val="00EF34BC"/>
    <w:rsid w:val="00EF37D2"/>
    <w:rsid w:val="00F0000D"/>
    <w:rsid w:val="00F04FB1"/>
    <w:rsid w:val="00F200DB"/>
    <w:rsid w:val="00F2033F"/>
    <w:rsid w:val="00F20B4D"/>
    <w:rsid w:val="00F23EAB"/>
    <w:rsid w:val="00F26071"/>
    <w:rsid w:val="00F26575"/>
    <w:rsid w:val="00F26B5C"/>
    <w:rsid w:val="00F2709E"/>
    <w:rsid w:val="00F27796"/>
    <w:rsid w:val="00F41590"/>
    <w:rsid w:val="00F422DC"/>
    <w:rsid w:val="00F42DFC"/>
    <w:rsid w:val="00F45875"/>
    <w:rsid w:val="00F513BB"/>
    <w:rsid w:val="00F53844"/>
    <w:rsid w:val="00F54CE9"/>
    <w:rsid w:val="00F55F04"/>
    <w:rsid w:val="00F56D02"/>
    <w:rsid w:val="00F63DAE"/>
    <w:rsid w:val="00F73662"/>
    <w:rsid w:val="00F738AE"/>
    <w:rsid w:val="00F77396"/>
    <w:rsid w:val="00F93C1A"/>
    <w:rsid w:val="00F95BD9"/>
    <w:rsid w:val="00F95D7D"/>
    <w:rsid w:val="00F96E7C"/>
    <w:rsid w:val="00F9789B"/>
    <w:rsid w:val="00FA1BB1"/>
    <w:rsid w:val="00FA3FEC"/>
    <w:rsid w:val="00FB14E3"/>
    <w:rsid w:val="00FB1DE4"/>
    <w:rsid w:val="00FB2077"/>
    <w:rsid w:val="00FC2466"/>
    <w:rsid w:val="00FC3101"/>
    <w:rsid w:val="00FD05DF"/>
    <w:rsid w:val="00FD3F71"/>
    <w:rsid w:val="00FE6D5A"/>
    <w:rsid w:val="00FF027C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FBFEA"/>
  <w14:defaultImageDpi w14:val="0"/>
  <w15:docId w15:val="{FE57272D-175A-4250-BE81-69235862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89517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0F3A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2104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794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794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2\Desktop\&#23376;&#12393;&#12418;&#12539;&#23376;&#32946;&#12390;&#25903;&#25588;&#27861;&#20363;&#35215;&#25972;&#20633;_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9812-78B9-416A-960F-7C9E0BDB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子ども・子育て支援法例規整備_38倍【Word2010】.dotx</Template>
  <TotalTime>2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yuk_sato</dc:creator>
  <cp:keywords/>
  <dc:description/>
  <cp:lastModifiedBy>yuk_sato</cp:lastModifiedBy>
  <cp:revision>3</cp:revision>
  <cp:lastPrinted>2016-09-14T11:45:00Z</cp:lastPrinted>
  <dcterms:created xsi:type="dcterms:W3CDTF">2026-04-11T04:41:00Z</dcterms:created>
  <dcterms:modified xsi:type="dcterms:W3CDTF">2026-04-16T04:39:00Z</dcterms:modified>
</cp:coreProperties>
</file>